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B965" w14:textId="77777777" w:rsidR="00FE067E" w:rsidRPr="009E4235" w:rsidRDefault="003C6034" w:rsidP="00CC1F3B">
      <w:pPr>
        <w:pStyle w:val="TitlePageOrigin"/>
        <w:rPr>
          <w:color w:val="auto"/>
        </w:rPr>
      </w:pPr>
      <w:r w:rsidRPr="009E4235">
        <w:rPr>
          <w:caps w:val="0"/>
          <w:color w:val="auto"/>
        </w:rPr>
        <w:t>WEST VIRGINIA LEGISLATURE</w:t>
      </w:r>
    </w:p>
    <w:p w14:paraId="4FFE629C" w14:textId="77777777" w:rsidR="00CD36CF" w:rsidRPr="009E4235" w:rsidRDefault="00CD36CF" w:rsidP="00CC1F3B">
      <w:pPr>
        <w:pStyle w:val="TitlePageSession"/>
        <w:rPr>
          <w:color w:val="auto"/>
        </w:rPr>
      </w:pPr>
      <w:r w:rsidRPr="009E4235">
        <w:rPr>
          <w:color w:val="auto"/>
        </w:rPr>
        <w:t>20</w:t>
      </w:r>
      <w:r w:rsidR="00EC5E63" w:rsidRPr="009E4235">
        <w:rPr>
          <w:color w:val="auto"/>
        </w:rPr>
        <w:t>2</w:t>
      </w:r>
      <w:r w:rsidR="00C62327" w:rsidRPr="009E4235">
        <w:rPr>
          <w:color w:val="auto"/>
        </w:rPr>
        <w:t>4</w:t>
      </w:r>
      <w:r w:rsidRPr="009E4235">
        <w:rPr>
          <w:color w:val="auto"/>
        </w:rPr>
        <w:t xml:space="preserve"> </w:t>
      </w:r>
      <w:r w:rsidR="003C6034" w:rsidRPr="009E4235">
        <w:rPr>
          <w:caps w:val="0"/>
          <w:color w:val="auto"/>
        </w:rPr>
        <w:t>REGULAR SESSION</w:t>
      </w:r>
    </w:p>
    <w:p w14:paraId="6D19CB84" w14:textId="77777777" w:rsidR="00CD36CF" w:rsidRPr="009E4235" w:rsidRDefault="009C6231" w:rsidP="00CC1F3B">
      <w:pPr>
        <w:pStyle w:val="TitlePageBillPrefix"/>
        <w:rPr>
          <w:color w:val="auto"/>
        </w:rPr>
      </w:pPr>
      <w:sdt>
        <w:sdtPr>
          <w:rPr>
            <w:color w:val="auto"/>
          </w:rPr>
          <w:tag w:val="IntroDate"/>
          <w:id w:val="-1236936958"/>
          <w:placeholder>
            <w:docPart w:val="EA7C552420B24631A5212EAFCCD4AD5A"/>
          </w:placeholder>
          <w:text/>
        </w:sdtPr>
        <w:sdtEndPr/>
        <w:sdtContent>
          <w:r w:rsidR="00AE48A0" w:rsidRPr="009E4235">
            <w:rPr>
              <w:color w:val="auto"/>
            </w:rPr>
            <w:t>Introduced</w:t>
          </w:r>
        </w:sdtContent>
      </w:sdt>
    </w:p>
    <w:p w14:paraId="11A186C9" w14:textId="24CE4A8E" w:rsidR="00CD36CF" w:rsidRPr="009E4235" w:rsidRDefault="009C6231" w:rsidP="00CC1F3B">
      <w:pPr>
        <w:pStyle w:val="BillNumber"/>
        <w:rPr>
          <w:color w:val="auto"/>
        </w:rPr>
      </w:pPr>
      <w:sdt>
        <w:sdtPr>
          <w:rPr>
            <w:color w:val="auto"/>
          </w:rPr>
          <w:tag w:val="Chamber"/>
          <w:id w:val="893011969"/>
          <w:lock w:val="sdtLocked"/>
          <w:placeholder>
            <w:docPart w:val="389B54E35C544680B065C2B2E7B4EC3A"/>
          </w:placeholder>
          <w:dropDownList>
            <w:listItem w:displayText="House" w:value="House"/>
            <w:listItem w:displayText="Senate" w:value="Senate"/>
          </w:dropDownList>
        </w:sdtPr>
        <w:sdtEndPr/>
        <w:sdtContent>
          <w:r w:rsidR="00C33434" w:rsidRPr="009E4235">
            <w:rPr>
              <w:color w:val="auto"/>
            </w:rPr>
            <w:t>House</w:t>
          </w:r>
        </w:sdtContent>
      </w:sdt>
      <w:r w:rsidR="00303684" w:rsidRPr="009E4235">
        <w:rPr>
          <w:color w:val="auto"/>
        </w:rPr>
        <w:t xml:space="preserve"> </w:t>
      </w:r>
      <w:r w:rsidR="00CD36CF" w:rsidRPr="009E4235">
        <w:rPr>
          <w:color w:val="auto"/>
        </w:rPr>
        <w:t xml:space="preserve">Bill </w:t>
      </w:r>
      <w:sdt>
        <w:sdtPr>
          <w:rPr>
            <w:color w:val="auto"/>
          </w:rPr>
          <w:tag w:val="BNum"/>
          <w:id w:val="1645317809"/>
          <w:lock w:val="sdtLocked"/>
          <w:placeholder>
            <w:docPart w:val="BC763AEAFDC549B7BC849E7E6C41B23B"/>
          </w:placeholder>
          <w:text/>
        </w:sdtPr>
        <w:sdtEndPr/>
        <w:sdtContent>
          <w:r>
            <w:rPr>
              <w:color w:val="auto"/>
            </w:rPr>
            <w:t>5561</w:t>
          </w:r>
        </w:sdtContent>
      </w:sdt>
    </w:p>
    <w:p w14:paraId="7CBC7BFF" w14:textId="7F1BAB7C" w:rsidR="00CD36CF" w:rsidRPr="009E4235" w:rsidRDefault="00CD36CF" w:rsidP="00CC1F3B">
      <w:pPr>
        <w:pStyle w:val="Sponsors"/>
        <w:rPr>
          <w:color w:val="auto"/>
        </w:rPr>
      </w:pPr>
      <w:r w:rsidRPr="009E4235">
        <w:rPr>
          <w:color w:val="auto"/>
        </w:rPr>
        <w:t xml:space="preserve">By </w:t>
      </w:r>
      <w:sdt>
        <w:sdtPr>
          <w:rPr>
            <w:color w:val="auto"/>
          </w:rPr>
          <w:tag w:val="Sponsors"/>
          <w:id w:val="1589585889"/>
          <w:placeholder>
            <w:docPart w:val="52A8E12821134EB1847FE90667C2C4D4"/>
          </w:placeholder>
          <w:text w:multiLine="1"/>
        </w:sdtPr>
        <w:sdtEndPr/>
        <w:sdtContent>
          <w:r w:rsidR="004D510B" w:rsidRPr="009E4235">
            <w:rPr>
              <w:color w:val="auto"/>
            </w:rPr>
            <w:t>Delegate</w:t>
          </w:r>
          <w:r w:rsidR="006A2561">
            <w:rPr>
              <w:color w:val="auto"/>
            </w:rPr>
            <w:t>s</w:t>
          </w:r>
          <w:r w:rsidR="004D510B" w:rsidRPr="009E4235">
            <w:rPr>
              <w:color w:val="auto"/>
            </w:rPr>
            <w:t xml:space="preserve"> Barnhart</w:t>
          </w:r>
          <w:r w:rsidR="006A2561">
            <w:rPr>
              <w:color w:val="auto"/>
            </w:rPr>
            <w:t xml:space="preserve">, Criss, Anderson, Zatezalo, Westfall, and Hott </w:t>
          </w:r>
        </w:sdtContent>
      </w:sdt>
    </w:p>
    <w:p w14:paraId="65EDE191" w14:textId="6C152B88" w:rsidR="00E831B3" w:rsidRPr="009E4235" w:rsidRDefault="00CD36CF" w:rsidP="00CC1F3B">
      <w:pPr>
        <w:pStyle w:val="References"/>
        <w:rPr>
          <w:color w:val="auto"/>
        </w:rPr>
      </w:pPr>
      <w:r w:rsidRPr="009E4235">
        <w:rPr>
          <w:color w:val="auto"/>
        </w:rPr>
        <w:t>[</w:t>
      </w:r>
      <w:sdt>
        <w:sdtPr>
          <w:rPr>
            <w:color w:val="auto"/>
          </w:rPr>
          <w:tag w:val="References"/>
          <w:id w:val="-1043047873"/>
          <w:placeholder>
            <w:docPart w:val="6BD6617B68244C09A6EF02EFAC350558"/>
          </w:placeholder>
          <w:text w:multiLine="1"/>
        </w:sdtPr>
        <w:sdtEndPr/>
        <w:sdtContent>
          <w:r w:rsidR="009C6231">
            <w:rPr>
              <w:color w:val="auto"/>
            </w:rPr>
            <w:t>Introduced February 12, 2024; Referred to the Committee on the Judiciary</w:t>
          </w:r>
        </w:sdtContent>
      </w:sdt>
      <w:r w:rsidRPr="009E4235">
        <w:rPr>
          <w:color w:val="auto"/>
        </w:rPr>
        <w:t>]</w:t>
      </w:r>
    </w:p>
    <w:p w14:paraId="71F3624C" w14:textId="30DFF7B7" w:rsidR="00303684" w:rsidRPr="009E4235" w:rsidRDefault="0000526A" w:rsidP="00CC1F3B">
      <w:pPr>
        <w:pStyle w:val="TitleSection"/>
        <w:rPr>
          <w:color w:val="auto"/>
        </w:rPr>
      </w:pPr>
      <w:r w:rsidRPr="009E4235">
        <w:rPr>
          <w:color w:val="auto"/>
        </w:rPr>
        <w:lastRenderedPageBreak/>
        <w:t>A BILL</w:t>
      </w:r>
      <w:r w:rsidR="004D510B" w:rsidRPr="009E4235">
        <w:rPr>
          <w:color w:val="auto"/>
        </w:rPr>
        <w:t xml:space="preserve"> to amend and reenact §44D-1-103, §44D-4-402, §44D-5-503c, §44D-7-701, §44D-7-704, §44D-7-705, §44D-8</w:t>
      </w:r>
      <w:r w:rsidR="00665800" w:rsidRPr="009E4235">
        <w:rPr>
          <w:color w:val="auto"/>
        </w:rPr>
        <w:t>B</w:t>
      </w:r>
      <w:r w:rsidR="004D510B" w:rsidRPr="009E4235">
        <w:rPr>
          <w:color w:val="auto"/>
        </w:rPr>
        <w:t>-2, and §44D-10-1011 of the Code of West Virginia, 1931, as amended, all relating to permitting the electronic execution of trusts.</w:t>
      </w:r>
    </w:p>
    <w:p w14:paraId="210EE9A8" w14:textId="77777777" w:rsidR="00303684" w:rsidRPr="009E4235" w:rsidRDefault="00303684" w:rsidP="00CC1F3B">
      <w:pPr>
        <w:pStyle w:val="EnactingClause"/>
        <w:rPr>
          <w:color w:val="auto"/>
        </w:rPr>
      </w:pPr>
      <w:r w:rsidRPr="009E4235">
        <w:rPr>
          <w:color w:val="auto"/>
        </w:rPr>
        <w:t>Be it enacted by the Legislature of West Virginia:</w:t>
      </w:r>
    </w:p>
    <w:p w14:paraId="5426A92C" w14:textId="77777777" w:rsidR="003C6034" w:rsidRPr="009E4235" w:rsidRDefault="003C6034" w:rsidP="00CC1F3B">
      <w:pPr>
        <w:pStyle w:val="EnactingClause"/>
        <w:rPr>
          <w:color w:val="auto"/>
        </w:rPr>
        <w:sectPr w:rsidR="003C6034" w:rsidRPr="009E423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D2EFCB5" w14:textId="77777777" w:rsidR="004D510B" w:rsidRPr="009E4235" w:rsidRDefault="004D510B" w:rsidP="004D510B">
      <w:pPr>
        <w:pStyle w:val="ArticleHeading"/>
        <w:rPr>
          <w:color w:val="auto"/>
        </w:rPr>
      </w:pPr>
      <w:r w:rsidRPr="009E4235">
        <w:rPr>
          <w:color w:val="auto"/>
        </w:rPr>
        <w:t>Article 1. GENERAL PROVISIONS AND DEFINITIONS.</w:t>
      </w:r>
    </w:p>
    <w:p w14:paraId="1EA185BF" w14:textId="4B4E7CB2" w:rsidR="004D510B" w:rsidRPr="009E4235" w:rsidRDefault="004D510B" w:rsidP="004D510B">
      <w:pPr>
        <w:pStyle w:val="SectionHeading"/>
        <w:rPr>
          <w:color w:val="auto"/>
        </w:rPr>
      </w:pPr>
      <w:r w:rsidRPr="009E4235">
        <w:rPr>
          <w:color w:val="auto"/>
        </w:rPr>
        <w:t>§44D-1-103. Definitions</w:t>
      </w:r>
    </w:p>
    <w:p w14:paraId="3594A9A2" w14:textId="77777777" w:rsidR="004D510B" w:rsidRPr="009E4235" w:rsidRDefault="004D510B" w:rsidP="004D510B">
      <w:pPr>
        <w:pStyle w:val="SectionBody"/>
        <w:rPr>
          <w:iCs/>
          <w:color w:val="auto"/>
        </w:rPr>
        <w:sectPr w:rsidR="004D510B" w:rsidRPr="009E4235"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33C7D00" w14:textId="77777777" w:rsidR="004D510B" w:rsidRPr="009E4235" w:rsidRDefault="004D510B" w:rsidP="004D510B">
      <w:pPr>
        <w:pStyle w:val="SectionBody"/>
        <w:rPr>
          <w:color w:val="auto"/>
        </w:rPr>
      </w:pPr>
      <w:r w:rsidRPr="009E4235">
        <w:rPr>
          <w:color w:val="auto"/>
        </w:rPr>
        <w:t>In this chapter:</w:t>
      </w:r>
    </w:p>
    <w:p w14:paraId="629437F9" w14:textId="0FCDBE3B" w:rsidR="004D510B" w:rsidRPr="009E4235" w:rsidRDefault="004D510B" w:rsidP="004D510B">
      <w:pPr>
        <w:pStyle w:val="SectionBody"/>
        <w:rPr>
          <w:color w:val="auto"/>
        </w:rPr>
      </w:pPr>
      <w:r w:rsidRPr="009E4235">
        <w:rPr>
          <w:strike/>
          <w:color w:val="auto"/>
        </w:rPr>
        <w:t xml:space="preserve">(a) </w:t>
      </w:r>
      <w:r w:rsidR="007A48F3" w:rsidRPr="009E4235">
        <w:rPr>
          <w:color w:val="auto"/>
        </w:rPr>
        <w:t>"</w:t>
      </w:r>
      <w:r w:rsidRPr="009E4235">
        <w:rPr>
          <w:color w:val="auto"/>
        </w:rPr>
        <w:t>Action</w:t>
      </w:r>
      <w:r w:rsidR="007A48F3" w:rsidRPr="009E4235">
        <w:rPr>
          <w:color w:val="auto"/>
        </w:rPr>
        <w:t>"</w:t>
      </w:r>
      <w:r w:rsidRPr="009E4235">
        <w:rPr>
          <w:color w:val="auto"/>
        </w:rPr>
        <w:t>, with respect to an act of a trustee, includes a failure to act.</w:t>
      </w:r>
    </w:p>
    <w:p w14:paraId="6B343687" w14:textId="486ED2F3" w:rsidR="004D510B" w:rsidRPr="009E4235" w:rsidRDefault="004D510B" w:rsidP="004D510B">
      <w:pPr>
        <w:pStyle w:val="SectionBody"/>
        <w:rPr>
          <w:color w:val="auto"/>
        </w:rPr>
      </w:pPr>
      <w:r w:rsidRPr="009E4235">
        <w:rPr>
          <w:strike/>
          <w:color w:val="auto"/>
        </w:rPr>
        <w:t xml:space="preserve">(b) </w:t>
      </w:r>
      <w:r w:rsidR="007A48F3" w:rsidRPr="009E4235">
        <w:rPr>
          <w:color w:val="auto"/>
        </w:rPr>
        <w:t>"</w:t>
      </w:r>
      <w:r w:rsidRPr="009E4235">
        <w:rPr>
          <w:color w:val="auto"/>
        </w:rPr>
        <w:t>Ascertainable standard</w:t>
      </w:r>
      <w:r w:rsidR="007A48F3" w:rsidRPr="009E4235">
        <w:rPr>
          <w:color w:val="auto"/>
        </w:rPr>
        <w:t>"</w:t>
      </w:r>
      <w:r w:rsidRPr="009E4235">
        <w:rPr>
          <w:color w:val="auto"/>
        </w:rPr>
        <w:t xml:space="preserve"> means a standard relating to an individual</w:t>
      </w:r>
      <w:r w:rsidR="005954CD" w:rsidRPr="009E4235">
        <w:rPr>
          <w:color w:val="auto"/>
        </w:rPr>
        <w:t>'</w:t>
      </w:r>
      <w:r w:rsidRPr="009E4235">
        <w:rPr>
          <w:color w:val="auto"/>
        </w:rPr>
        <w:t>s health, education, support, or maintenance within the meaning of Section 2041(b)(1)(A) or 2514(c)(1) of the Internal Revenue Code.</w:t>
      </w:r>
    </w:p>
    <w:p w14:paraId="4D1CC889" w14:textId="4105AB36" w:rsidR="004D510B" w:rsidRPr="009E4235" w:rsidRDefault="004D510B" w:rsidP="004D510B">
      <w:pPr>
        <w:pStyle w:val="SectionBody"/>
        <w:rPr>
          <w:color w:val="auto"/>
        </w:rPr>
      </w:pPr>
      <w:r w:rsidRPr="009E4235">
        <w:rPr>
          <w:strike/>
          <w:color w:val="auto"/>
        </w:rPr>
        <w:t xml:space="preserve">(c) </w:t>
      </w:r>
      <w:r w:rsidR="007A48F3" w:rsidRPr="009E4235">
        <w:rPr>
          <w:color w:val="auto"/>
        </w:rPr>
        <w:t>"</w:t>
      </w:r>
      <w:r w:rsidRPr="009E4235">
        <w:rPr>
          <w:color w:val="auto"/>
        </w:rPr>
        <w:t>Beneficiary</w:t>
      </w:r>
      <w:r w:rsidR="007A48F3" w:rsidRPr="009E4235">
        <w:rPr>
          <w:color w:val="auto"/>
        </w:rPr>
        <w:t>"</w:t>
      </w:r>
      <w:r w:rsidRPr="009E4235">
        <w:rPr>
          <w:color w:val="auto"/>
        </w:rPr>
        <w:t xml:space="preserve"> means a person that:</w:t>
      </w:r>
    </w:p>
    <w:p w14:paraId="64461465" w14:textId="77777777" w:rsidR="004D510B" w:rsidRPr="009E4235" w:rsidRDefault="004D510B" w:rsidP="004D510B">
      <w:pPr>
        <w:pStyle w:val="SectionBody"/>
        <w:rPr>
          <w:color w:val="auto"/>
        </w:rPr>
      </w:pPr>
      <w:r w:rsidRPr="009E4235">
        <w:rPr>
          <w:color w:val="auto"/>
        </w:rPr>
        <w:t>(1) Has a present or future beneficial interest in a trust, vested or contingent;</w:t>
      </w:r>
    </w:p>
    <w:p w14:paraId="6F8964B8" w14:textId="77777777" w:rsidR="004D510B" w:rsidRPr="009E4235" w:rsidRDefault="004D510B" w:rsidP="004D510B">
      <w:pPr>
        <w:pStyle w:val="SectionBody"/>
        <w:rPr>
          <w:color w:val="auto"/>
        </w:rPr>
      </w:pPr>
      <w:r w:rsidRPr="009E4235">
        <w:rPr>
          <w:color w:val="auto"/>
        </w:rPr>
        <w:t>(2) In a capacity other than that of trustee, holds a power of appointment over trust property; or</w:t>
      </w:r>
    </w:p>
    <w:p w14:paraId="04E9D49E" w14:textId="77777777" w:rsidR="004D510B" w:rsidRPr="009E4235" w:rsidRDefault="004D510B" w:rsidP="004D510B">
      <w:pPr>
        <w:pStyle w:val="SectionBody"/>
        <w:rPr>
          <w:color w:val="auto"/>
        </w:rPr>
      </w:pPr>
      <w:r w:rsidRPr="009E4235">
        <w:rPr>
          <w:color w:val="auto"/>
        </w:rPr>
        <w:t>(3) A charitable organization that is expressly designated in the terms of the trust instrument to receive distributions.</w:t>
      </w:r>
    </w:p>
    <w:p w14:paraId="198E68EC" w14:textId="600CA058" w:rsidR="004D510B" w:rsidRPr="009E4235" w:rsidRDefault="004D510B" w:rsidP="004D510B">
      <w:pPr>
        <w:pStyle w:val="SectionBody"/>
        <w:rPr>
          <w:color w:val="auto"/>
        </w:rPr>
      </w:pPr>
      <w:r w:rsidRPr="009E4235">
        <w:rPr>
          <w:strike/>
          <w:color w:val="auto"/>
        </w:rPr>
        <w:t xml:space="preserve">(d) </w:t>
      </w:r>
      <w:r w:rsidRPr="009E4235">
        <w:rPr>
          <w:color w:val="auto"/>
        </w:rPr>
        <w:t>Charitable trust</w:t>
      </w:r>
      <w:r w:rsidR="007A48F3" w:rsidRPr="009E4235">
        <w:rPr>
          <w:color w:val="auto"/>
        </w:rPr>
        <w:t>"</w:t>
      </w:r>
      <w:r w:rsidRPr="009E4235">
        <w:rPr>
          <w:color w:val="auto"/>
        </w:rPr>
        <w:t xml:space="preserve"> means a trust, or portion of a trust, created for a charitable purpose described in §44D-4-405 of this code.</w:t>
      </w:r>
    </w:p>
    <w:p w14:paraId="075BF011" w14:textId="71BDC54B" w:rsidR="004D510B" w:rsidRPr="009E4235" w:rsidRDefault="004D510B" w:rsidP="004D510B">
      <w:pPr>
        <w:pStyle w:val="SectionBody"/>
        <w:rPr>
          <w:color w:val="auto"/>
        </w:rPr>
      </w:pPr>
      <w:r w:rsidRPr="009E4235">
        <w:rPr>
          <w:strike/>
          <w:color w:val="auto"/>
        </w:rPr>
        <w:t xml:space="preserve">(e) </w:t>
      </w:r>
      <w:r w:rsidRPr="009E4235">
        <w:rPr>
          <w:color w:val="auto"/>
        </w:rPr>
        <w:t>Conservator</w:t>
      </w:r>
      <w:r w:rsidR="007A48F3" w:rsidRPr="009E4235">
        <w:rPr>
          <w:color w:val="auto"/>
        </w:rPr>
        <w:t>"</w:t>
      </w:r>
      <w:r w:rsidRPr="009E4235">
        <w:rPr>
          <w:color w:val="auto"/>
        </w:rPr>
        <w:t xml:space="preserve"> means a person appointed by the court to administer the estate and financial affairs of a protected person.</w:t>
      </w:r>
    </w:p>
    <w:p w14:paraId="6D1576D8" w14:textId="57716233" w:rsidR="004D510B" w:rsidRPr="009E4235" w:rsidRDefault="004D510B" w:rsidP="004D510B">
      <w:pPr>
        <w:pStyle w:val="SectionBody"/>
        <w:rPr>
          <w:color w:val="auto"/>
        </w:rPr>
      </w:pPr>
      <w:r w:rsidRPr="009E4235">
        <w:rPr>
          <w:strike/>
          <w:color w:val="auto"/>
        </w:rPr>
        <w:t xml:space="preserve">(f) </w:t>
      </w:r>
      <w:r w:rsidR="007A48F3" w:rsidRPr="009E4235">
        <w:rPr>
          <w:color w:val="auto"/>
        </w:rPr>
        <w:t>"</w:t>
      </w:r>
      <w:r w:rsidRPr="009E4235">
        <w:rPr>
          <w:color w:val="auto"/>
        </w:rPr>
        <w:t>Court</w:t>
      </w:r>
      <w:r w:rsidR="007A48F3" w:rsidRPr="009E4235">
        <w:rPr>
          <w:color w:val="auto"/>
        </w:rPr>
        <w:t>"</w:t>
      </w:r>
      <w:r w:rsidRPr="009E4235">
        <w:rPr>
          <w:color w:val="auto"/>
        </w:rPr>
        <w:t xml:space="preserve"> means a court of this state having proper jurisdiction under §44D-2-203 of this code, and venue under §44D-2-204 of this code.</w:t>
      </w:r>
    </w:p>
    <w:p w14:paraId="6B7D1EEC" w14:textId="2FAE0945" w:rsidR="004D510B" w:rsidRPr="009E4235" w:rsidRDefault="004D510B" w:rsidP="004D510B">
      <w:pPr>
        <w:pStyle w:val="SectionBody"/>
        <w:rPr>
          <w:color w:val="auto"/>
        </w:rPr>
      </w:pPr>
      <w:r w:rsidRPr="009E4235">
        <w:rPr>
          <w:strike/>
          <w:color w:val="auto"/>
        </w:rPr>
        <w:t>(g)</w:t>
      </w:r>
      <w:r w:rsidRPr="009E4235">
        <w:rPr>
          <w:color w:val="auto"/>
        </w:rPr>
        <w:t xml:space="preserve"> </w:t>
      </w:r>
      <w:r w:rsidR="007A48F3" w:rsidRPr="009E4235">
        <w:rPr>
          <w:color w:val="auto"/>
        </w:rPr>
        <w:t>"</w:t>
      </w:r>
      <w:r w:rsidRPr="009E4235">
        <w:rPr>
          <w:color w:val="auto"/>
        </w:rPr>
        <w:t>Current beneficiary</w:t>
      </w:r>
      <w:r w:rsidR="007A48F3" w:rsidRPr="009E4235">
        <w:rPr>
          <w:color w:val="auto"/>
        </w:rPr>
        <w:t>"</w:t>
      </w:r>
      <w:r w:rsidRPr="009E4235">
        <w:rPr>
          <w:color w:val="auto"/>
        </w:rPr>
        <w:t xml:space="preserve"> means a beneficiary that, on the date the beneficiary</w:t>
      </w:r>
      <w:r w:rsidR="00322EF0" w:rsidRPr="009E4235">
        <w:rPr>
          <w:color w:val="auto"/>
        </w:rPr>
        <w:t>'</w:t>
      </w:r>
      <w:r w:rsidRPr="009E4235">
        <w:rPr>
          <w:color w:val="auto"/>
        </w:rPr>
        <w:t>s qualification is determined, is a distributee or permissible distributee of trust income or principal.</w:t>
      </w:r>
    </w:p>
    <w:p w14:paraId="3A1837A6" w14:textId="33B13FBC" w:rsidR="004D510B" w:rsidRPr="009E4235" w:rsidRDefault="004D510B" w:rsidP="004D510B">
      <w:pPr>
        <w:pStyle w:val="SectionBody"/>
        <w:rPr>
          <w:color w:val="auto"/>
        </w:rPr>
      </w:pPr>
      <w:r w:rsidRPr="009E4235">
        <w:rPr>
          <w:strike/>
          <w:color w:val="auto"/>
        </w:rPr>
        <w:t xml:space="preserve">(h) </w:t>
      </w:r>
      <w:r w:rsidR="007A48F3" w:rsidRPr="009E4235">
        <w:rPr>
          <w:color w:val="auto"/>
        </w:rPr>
        <w:t>"</w:t>
      </w:r>
      <w:r w:rsidRPr="009E4235">
        <w:rPr>
          <w:color w:val="auto"/>
        </w:rPr>
        <w:t>Environmental law</w:t>
      </w:r>
      <w:r w:rsidR="007A48F3" w:rsidRPr="009E4235">
        <w:rPr>
          <w:color w:val="auto"/>
        </w:rPr>
        <w:t>"</w:t>
      </w:r>
      <w:r w:rsidRPr="009E4235">
        <w:rPr>
          <w:color w:val="auto"/>
        </w:rPr>
        <w:t xml:space="preserve"> means a federal, state, or local law, rule, regulation, or ordinance relating to protection of the environment.</w:t>
      </w:r>
    </w:p>
    <w:p w14:paraId="4E1BB525" w14:textId="659E9D05" w:rsidR="004D510B" w:rsidRPr="009E4235" w:rsidRDefault="004D510B" w:rsidP="004D510B">
      <w:pPr>
        <w:pStyle w:val="SectionBody"/>
        <w:rPr>
          <w:color w:val="auto"/>
        </w:rPr>
      </w:pPr>
      <w:r w:rsidRPr="009E4235">
        <w:rPr>
          <w:strike/>
          <w:color w:val="auto"/>
        </w:rPr>
        <w:t xml:space="preserve">(i) </w:t>
      </w:r>
      <w:r w:rsidR="007A48F3" w:rsidRPr="009E4235">
        <w:rPr>
          <w:color w:val="auto"/>
        </w:rPr>
        <w:t>"</w:t>
      </w:r>
      <w:r w:rsidRPr="009E4235">
        <w:rPr>
          <w:color w:val="auto"/>
        </w:rPr>
        <w:t>Grantor</w:t>
      </w:r>
      <w:r w:rsidR="007A48F3" w:rsidRPr="009E4235">
        <w:rPr>
          <w:color w:val="auto"/>
        </w:rPr>
        <w:t>"</w:t>
      </w:r>
      <w:r w:rsidRPr="009E4235">
        <w:rPr>
          <w:color w:val="auto"/>
        </w:rPr>
        <w:t xml:space="preserve"> means a person, including a testator, who creates, or contributes property to a trust. If more than one person creates or contributes property to a trust, each person is a grantor of the portion of the trust property attributable to that person</w:t>
      </w:r>
      <w:r w:rsidR="00322EF0" w:rsidRPr="009E4235">
        <w:rPr>
          <w:color w:val="auto"/>
        </w:rPr>
        <w:t>'</w:t>
      </w:r>
      <w:r w:rsidRPr="009E4235">
        <w:rPr>
          <w:color w:val="auto"/>
        </w:rPr>
        <w:t>s contribution except to the extent another person has the power to revoke or withdraw that portion.</w:t>
      </w:r>
    </w:p>
    <w:p w14:paraId="18011E1E" w14:textId="4BCF51CD" w:rsidR="004D510B" w:rsidRPr="009E4235" w:rsidRDefault="004D510B" w:rsidP="004D510B">
      <w:pPr>
        <w:pStyle w:val="SectionBody"/>
        <w:rPr>
          <w:color w:val="auto"/>
        </w:rPr>
      </w:pPr>
      <w:r w:rsidRPr="009E4235">
        <w:rPr>
          <w:strike/>
          <w:color w:val="auto"/>
        </w:rPr>
        <w:t xml:space="preserve">(j) </w:t>
      </w:r>
      <w:r w:rsidR="007A48F3" w:rsidRPr="009E4235">
        <w:rPr>
          <w:color w:val="auto"/>
        </w:rPr>
        <w:t>"</w:t>
      </w:r>
      <w:r w:rsidRPr="009E4235">
        <w:rPr>
          <w:color w:val="auto"/>
        </w:rPr>
        <w:t>Guardian</w:t>
      </w:r>
      <w:r w:rsidR="007A48F3" w:rsidRPr="009E4235">
        <w:rPr>
          <w:color w:val="auto"/>
        </w:rPr>
        <w:t>"</w:t>
      </w:r>
      <w:r w:rsidRPr="009E4235">
        <w:rPr>
          <w:color w:val="auto"/>
        </w:rPr>
        <w:t xml:space="preserve"> means a person appointed by the court who is responsible for the personal affairs of a protected person or a parent to make decisions regarding the support, care, education, health, and welfare of a minor. The term does not include a guardian ad litem.</w:t>
      </w:r>
    </w:p>
    <w:p w14:paraId="7DED17EC" w14:textId="63EA33E0" w:rsidR="004D510B" w:rsidRPr="009E4235" w:rsidRDefault="004D510B" w:rsidP="004D510B">
      <w:pPr>
        <w:pStyle w:val="SectionBody"/>
        <w:rPr>
          <w:color w:val="auto"/>
        </w:rPr>
      </w:pPr>
      <w:r w:rsidRPr="009E4235">
        <w:rPr>
          <w:strike/>
          <w:color w:val="auto"/>
        </w:rPr>
        <w:t xml:space="preserve">(k) </w:t>
      </w:r>
      <w:r w:rsidR="007A48F3" w:rsidRPr="009E4235">
        <w:rPr>
          <w:color w:val="auto"/>
        </w:rPr>
        <w:t>"</w:t>
      </w:r>
      <w:r w:rsidRPr="009E4235">
        <w:rPr>
          <w:color w:val="auto"/>
        </w:rPr>
        <w:t>Interested person</w:t>
      </w:r>
      <w:r w:rsidR="007A48F3" w:rsidRPr="009E4235">
        <w:rPr>
          <w:color w:val="auto"/>
        </w:rPr>
        <w:t>"</w:t>
      </w:r>
      <w:r w:rsidRPr="009E4235">
        <w:rPr>
          <w:color w:val="auto"/>
        </w:rPr>
        <w:t xml:space="preserve"> means heirs, devisees, children, spouses, creditors, beneficiaries and any others having a property right in or claim against a trust or the property in a trust. It also includes persons having priority for appointment as personal representative and other fiduciaries representing interested persons. The meaning as it relates to particular persons may vary from time to time and </w:t>
      </w:r>
      <w:r w:rsidRPr="009E4235">
        <w:rPr>
          <w:strike/>
          <w:color w:val="auto"/>
        </w:rPr>
        <w:t>must</w:t>
      </w:r>
      <w:r w:rsidRPr="009E4235">
        <w:rPr>
          <w:color w:val="auto"/>
        </w:rPr>
        <w:t xml:space="preserve"> </w:t>
      </w:r>
      <w:r w:rsidR="0018462D" w:rsidRPr="009E4235">
        <w:rPr>
          <w:color w:val="auto"/>
          <w:u w:val="single"/>
        </w:rPr>
        <w:t>shall</w:t>
      </w:r>
      <w:r w:rsidR="0018462D" w:rsidRPr="009E4235">
        <w:rPr>
          <w:color w:val="auto"/>
        </w:rPr>
        <w:t xml:space="preserve"> </w:t>
      </w:r>
      <w:r w:rsidRPr="009E4235">
        <w:rPr>
          <w:color w:val="auto"/>
        </w:rPr>
        <w:t>be determined according to the particular purposes of, and matter involved, in any proceeding.</w:t>
      </w:r>
    </w:p>
    <w:p w14:paraId="0BBBAD54" w14:textId="5F7EBEFD" w:rsidR="004D510B" w:rsidRPr="009E4235" w:rsidRDefault="004D510B" w:rsidP="004D510B">
      <w:pPr>
        <w:pStyle w:val="SectionBody"/>
        <w:rPr>
          <w:color w:val="auto"/>
        </w:rPr>
      </w:pPr>
      <w:r w:rsidRPr="009E4235">
        <w:rPr>
          <w:strike/>
          <w:color w:val="auto"/>
        </w:rPr>
        <w:t xml:space="preserve">(l) </w:t>
      </w:r>
      <w:r w:rsidR="007A48F3" w:rsidRPr="009E4235">
        <w:rPr>
          <w:color w:val="auto"/>
        </w:rPr>
        <w:t>"</w:t>
      </w:r>
      <w:r w:rsidRPr="009E4235">
        <w:rPr>
          <w:color w:val="auto"/>
        </w:rPr>
        <w:t>Interests of the beneficiaries</w:t>
      </w:r>
      <w:r w:rsidR="007A48F3" w:rsidRPr="009E4235">
        <w:rPr>
          <w:color w:val="auto"/>
        </w:rPr>
        <w:t>"</w:t>
      </w:r>
      <w:r w:rsidRPr="009E4235">
        <w:rPr>
          <w:color w:val="auto"/>
        </w:rPr>
        <w:t xml:space="preserve"> means the beneficial interests provided in the terms of the trust.</w:t>
      </w:r>
    </w:p>
    <w:p w14:paraId="39F514E8" w14:textId="52731C00" w:rsidR="004D510B" w:rsidRPr="009E4235" w:rsidRDefault="004D510B" w:rsidP="004D510B">
      <w:pPr>
        <w:pStyle w:val="SectionBody"/>
        <w:rPr>
          <w:color w:val="auto"/>
        </w:rPr>
      </w:pPr>
      <w:r w:rsidRPr="009E4235">
        <w:rPr>
          <w:strike/>
          <w:color w:val="auto"/>
        </w:rPr>
        <w:t xml:space="preserve">(m) </w:t>
      </w:r>
      <w:r w:rsidR="007A48F3" w:rsidRPr="009E4235">
        <w:rPr>
          <w:color w:val="auto"/>
        </w:rPr>
        <w:t>"</w:t>
      </w:r>
      <w:r w:rsidRPr="009E4235">
        <w:rPr>
          <w:color w:val="auto"/>
        </w:rPr>
        <w:t>Internal Revenue Code</w:t>
      </w:r>
      <w:r w:rsidR="007A48F3" w:rsidRPr="009E4235">
        <w:rPr>
          <w:color w:val="auto"/>
        </w:rPr>
        <w:t>"</w:t>
      </w:r>
      <w:r w:rsidRPr="009E4235">
        <w:rPr>
          <w:color w:val="auto"/>
        </w:rPr>
        <w:t xml:space="preserve"> or </w:t>
      </w:r>
      <w:r w:rsidR="007A48F3" w:rsidRPr="009E4235">
        <w:rPr>
          <w:color w:val="auto"/>
        </w:rPr>
        <w:t>"</w:t>
      </w:r>
      <w:r w:rsidRPr="009E4235">
        <w:rPr>
          <w:color w:val="auto"/>
        </w:rPr>
        <w:t>Internal Revenue Code of 1986</w:t>
      </w:r>
      <w:r w:rsidR="007A48F3" w:rsidRPr="009E4235">
        <w:rPr>
          <w:color w:val="auto"/>
        </w:rPr>
        <w:t>"</w:t>
      </w:r>
      <w:r w:rsidRPr="009E4235">
        <w:rPr>
          <w:color w:val="auto"/>
        </w:rPr>
        <w:t xml:space="preserve"> has the same meaning as when used in a comparable context in the laws of the United States then in effect relating to income, estate, generation-skipping transfer and other taxes including all amendments made to the laws of the United States and amendments which have been adopted and incorporated into West Virginia law by the West Virginia Legislature in §11-21-9 of this code.</w:t>
      </w:r>
    </w:p>
    <w:p w14:paraId="0A2FD443" w14:textId="2D121024" w:rsidR="004D510B" w:rsidRPr="009E4235" w:rsidRDefault="004D510B" w:rsidP="004D510B">
      <w:pPr>
        <w:pStyle w:val="SectionBody"/>
        <w:rPr>
          <w:color w:val="auto"/>
        </w:rPr>
      </w:pPr>
      <w:r w:rsidRPr="009E4235">
        <w:rPr>
          <w:strike/>
          <w:color w:val="auto"/>
        </w:rPr>
        <w:t>(n)</w:t>
      </w:r>
      <w:r w:rsidRPr="009E4235">
        <w:rPr>
          <w:color w:val="auto"/>
        </w:rPr>
        <w:t xml:space="preserve"> </w:t>
      </w:r>
      <w:r w:rsidR="007A48F3" w:rsidRPr="009E4235">
        <w:rPr>
          <w:color w:val="auto"/>
        </w:rPr>
        <w:t>"</w:t>
      </w:r>
      <w:r w:rsidRPr="009E4235">
        <w:rPr>
          <w:color w:val="auto"/>
        </w:rPr>
        <w:t>Jurisdiction</w:t>
      </w:r>
      <w:r w:rsidR="007A48F3" w:rsidRPr="009E4235">
        <w:rPr>
          <w:color w:val="auto"/>
        </w:rPr>
        <w:t>"</w:t>
      </w:r>
      <w:r w:rsidRPr="009E4235">
        <w:rPr>
          <w:color w:val="auto"/>
        </w:rPr>
        <w:t xml:space="preserve"> with respect to a geographic area, includes a state or country.</w:t>
      </w:r>
    </w:p>
    <w:p w14:paraId="67EEC8DB" w14:textId="1B77986C" w:rsidR="004D510B" w:rsidRPr="009E4235" w:rsidRDefault="004D510B" w:rsidP="004D510B">
      <w:pPr>
        <w:pStyle w:val="SectionBody"/>
        <w:rPr>
          <w:color w:val="auto"/>
        </w:rPr>
      </w:pPr>
      <w:r w:rsidRPr="009E4235">
        <w:rPr>
          <w:strike/>
          <w:color w:val="auto"/>
        </w:rPr>
        <w:t xml:space="preserve">(o) </w:t>
      </w:r>
      <w:r w:rsidR="007A48F3" w:rsidRPr="009E4235">
        <w:rPr>
          <w:color w:val="auto"/>
        </w:rPr>
        <w:t>"</w:t>
      </w:r>
      <w:r w:rsidRPr="009E4235">
        <w:rPr>
          <w:color w:val="auto"/>
        </w:rPr>
        <w:t>Person</w:t>
      </w:r>
      <w:r w:rsidR="007A48F3" w:rsidRPr="009E4235">
        <w:rPr>
          <w:color w:val="auto"/>
        </w:rPr>
        <w:t>"</w:t>
      </w:r>
      <w:r w:rsidRPr="009E4235">
        <w:rPr>
          <w:color w:val="auto"/>
        </w:rPr>
        <w:t xml:space="preserve"> means an individual, corporation, business trust, estate, trust, partnership, limited liability company, association, joint venture, unincorporated nonprofit association, charitable organization, government, governmental subdivision, agency, or instrumentality, public corporation, or any other legal or commercial entity.</w:t>
      </w:r>
    </w:p>
    <w:p w14:paraId="4E9C7471" w14:textId="6B4F3135" w:rsidR="004D510B" w:rsidRPr="009E4235" w:rsidRDefault="004D510B" w:rsidP="004D510B">
      <w:pPr>
        <w:pStyle w:val="SectionBody"/>
        <w:rPr>
          <w:color w:val="auto"/>
        </w:rPr>
      </w:pPr>
      <w:r w:rsidRPr="009E4235">
        <w:rPr>
          <w:strike/>
          <w:color w:val="auto"/>
        </w:rPr>
        <w:t xml:space="preserve">(p) </w:t>
      </w:r>
      <w:r w:rsidR="007A48F3" w:rsidRPr="009E4235">
        <w:rPr>
          <w:color w:val="auto"/>
        </w:rPr>
        <w:t>"</w:t>
      </w:r>
      <w:r w:rsidRPr="009E4235">
        <w:rPr>
          <w:color w:val="auto"/>
        </w:rPr>
        <w:t>Power of withdrawal</w:t>
      </w:r>
      <w:r w:rsidR="007A48F3" w:rsidRPr="009E4235">
        <w:rPr>
          <w:color w:val="auto"/>
        </w:rPr>
        <w:t>"</w:t>
      </w:r>
      <w:r w:rsidRPr="009E4235">
        <w:rPr>
          <w:color w:val="auto"/>
        </w:rPr>
        <w:t xml:space="preserve"> means a presently exercisable general power of appointment other than a power:</w:t>
      </w:r>
    </w:p>
    <w:p w14:paraId="632BE8B1" w14:textId="77777777" w:rsidR="004D510B" w:rsidRPr="009E4235" w:rsidRDefault="004D510B" w:rsidP="004D510B">
      <w:pPr>
        <w:pStyle w:val="SectionBody"/>
        <w:rPr>
          <w:color w:val="auto"/>
        </w:rPr>
      </w:pPr>
      <w:r w:rsidRPr="009E4235">
        <w:rPr>
          <w:color w:val="auto"/>
        </w:rPr>
        <w:t>(1) Exercisable by a trustee and limited by an ascertainable standard; or</w:t>
      </w:r>
    </w:p>
    <w:p w14:paraId="268ABFBE" w14:textId="77777777" w:rsidR="004D510B" w:rsidRPr="009E4235" w:rsidRDefault="004D510B" w:rsidP="004D510B">
      <w:pPr>
        <w:pStyle w:val="SectionBody"/>
        <w:rPr>
          <w:color w:val="auto"/>
        </w:rPr>
      </w:pPr>
      <w:r w:rsidRPr="009E4235">
        <w:rPr>
          <w:color w:val="auto"/>
        </w:rPr>
        <w:t>(2) Exercisable by another person only upon consent of the trustee or a person holding an adverse interest.</w:t>
      </w:r>
    </w:p>
    <w:p w14:paraId="33EAB603" w14:textId="73D15934" w:rsidR="004D510B" w:rsidRPr="009E4235" w:rsidRDefault="004D510B" w:rsidP="004D510B">
      <w:pPr>
        <w:pStyle w:val="SectionBody"/>
        <w:rPr>
          <w:color w:val="auto"/>
        </w:rPr>
      </w:pPr>
      <w:r w:rsidRPr="009E4235">
        <w:rPr>
          <w:strike/>
          <w:color w:val="auto"/>
        </w:rPr>
        <w:t xml:space="preserve">(q) </w:t>
      </w:r>
      <w:r w:rsidR="007A48F3" w:rsidRPr="009E4235">
        <w:rPr>
          <w:color w:val="auto"/>
        </w:rPr>
        <w:t>"</w:t>
      </w:r>
      <w:r w:rsidRPr="009E4235">
        <w:rPr>
          <w:color w:val="auto"/>
        </w:rPr>
        <w:t>Property</w:t>
      </w:r>
      <w:r w:rsidR="007A48F3" w:rsidRPr="009E4235">
        <w:rPr>
          <w:color w:val="auto"/>
        </w:rPr>
        <w:t>"</w:t>
      </w:r>
      <w:r w:rsidRPr="009E4235">
        <w:rPr>
          <w:color w:val="auto"/>
        </w:rPr>
        <w:t xml:space="preserve"> means anything that may be the subject of ownership, whether real or personal, legal or equitable or any interest therein.</w:t>
      </w:r>
    </w:p>
    <w:p w14:paraId="4E5570B3" w14:textId="1DF6B712" w:rsidR="004D510B" w:rsidRPr="009E4235" w:rsidRDefault="004D510B" w:rsidP="004D510B">
      <w:pPr>
        <w:pStyle w:val="SectionBody"/>
        <w:rPr>
          <w:color w:val="auto"/>
        </w:rPr>
      </w:pPr>
      <w:r w:rsidRPr="009E4235">
        <w:rPr>
          <w:strike/>
          <w:color w:val="auto"/>
        </w:rPr>
        <w:t xml:space="preserve">(r) </w:t>
      </w:r>
      <w:r w:rsidR="007A48F3" w:rsidRPr="009E4235">
        <w:rPr>
          <w:color w:val="auto"/>
        </w:rPr>
        <w:t>"</w:t>
      </w:r>
      <w:r w:rsidRPr="009E4235">
        <w:rPr>
          <w:color w:val="auto"/>
        </w:rPr>
        <w:t>Qualified beneficiary</w:t>
      </w:r>
      <w:r w:rsidR="007A48F3" w:rsidRPr="009E4235">
        <w:rPr>
          <w:color w:val="auto"/>
        </w:rPr>
        <w:t>"</w:t>
      </w:r>
      <w:r w:rsidRPr="009E4235">
        <w:rPr>
          <w:color w:val="auto"/>
        </w:rPr>
        <w:t xml:space="preserve"> means a beneficiary who, on the date the beneficiary</w:t>
      </w:r>
      <w:r w:rsidR="00880856" w:rsidRPr="009E4235">
        <w:rPr>
          <w:color w:val="auto"/>
        </w:rPr>
        <w:t>'</w:t>
      </w:r>
      <w:r w:rsidRPr="009E4235">
        <w:rPr>
          <w:color w:val="auto"/>
        </w:rPr>
        <w:t>s qualification is determined:</w:t>
      </w:r>
    </w:p>
    <w:p w14:paraId="3ED1542D" w14:textId="77777777" w:rsidR="004D510B" w:rsidRPr="009E4235" w:rsidRDefault="004D510B" w:rsidP="004D510B">
      <w:pPr>
        <w:pStyle w:val="SectionBody"/>
        <w:rPr>
          <w:color w:val="auto"/>
        </w:rPr>
      </w:pPr>
      <w:r w:rsidRPr="009E4235">
        <w:rPr>
          <w:color w:val="auto"/>
        </w:rPr>
        <w:t>(1) Is a distributee or permissible distributee of trust income or principal;</w:t>
      </w:r>
    </w:p>
    <w:p w14:paraId="7F971152" w14:textId="77777777" w:rsidR="004D510B" w:rsidRPr="009E4235" w:rsidRDefault="004D510B" w:rsidP="004D510B">
      <w:pPr>
        <w:pStyle w:val="SectionBody"/>
        <w:rPr>
          <w:color w:val="auto"/>
        </w:rPr>
      </w:pPr>
      <w:r w:rsidRPr="009E4235">
        <w:rPr>
          <w:color w:val="auto"/>
        </w:rPr>
        <w:t>(2) Would be a distributee or permissible distributee of trust income or principal if the interests of the distributees described in paragraph (1) of this subdivision terminated on that date without causing the trust to terminate; or</w:t>
      </w:r>
    </w:p>
    <w:p w14:paraId="618061DC" w14:textId="77777777" w:rsidR="004D510B" w:rsidRPr="009E4235" w:rsidRDefault="004D510B" w:rsidP="004D510B">
      <w:pPr>
        <w:pStyle w:val="SectionBody"/>
        <w:rPr>
          <w:color w:val="auto"/>
        </w:rPr>
      </w:pPr>
      <w:r w:rsidRPr="009E4235">
        <w:rPr>
          <w:color w:val="auto"/>
        </w:rPr>
        <w:t>(3) Would be a distributee or permissible distributee of trust income or principal if the trust terminated on that date.</w:t>
      </w:r>
    </w:p>
    <w:p w14:paraId="1537247E" w14:textId="4817ECDC" w:rsidR="004D510B" w:rsidRPr="009E4235" w:rsidRDefault="004D510B" w:rsidP="004D510B">
      <w:pPr>
        <w:pStyle w:val="SectionBody"/>
        <w:rPr>
          <w:color w:val="auto"/>
        </w:rPr>
      </w:pPr>
      <w:r w:rsidRPr="009E4235">
        <w:rPr>
          <w:strike/>
          <w:color w:val="auto"/>
        </w:rPr>
        <w:t xml:space="preserve">(s) </w:t>
      </w:r>
      <w:r w:rsidR="007A48F3" w:rsidRPr="009E4235">
        <w:rPr>
          <w:color w:val="auto"/>
        </w:rPr>
        <w:t>"</w:t>
      </w:r>
      <w:r w:rsidRPr="009E4235">
        <w:rPr>
          <w:color w:val="auto"/>
        </w:rPr>
        <w:t>Revocable</w:t>
      </w:r>
      <w:r w:rsidR="007A48F3" w:rsidRPr="009E4235">
        <w:rPr>
          <w:color w:val="auto"/>
        </w:rPr>
        <w:t>"</w:t>
      </w:r>
      <w:r w:rsidRPr="009E4235">
        <w:rPr>
          <w:color w:val="auto"/>
        </w:rPr>
        <w:t>, as applied to a trust, means revocable by the grantor without the consent of the trustee or a person holding an adverse interest.</w:t>
      </w:r>
    </w:p>
    <w:p w14:paraId="7F7FBB01" w14:textId="4B766224" w:rsidR="004D510B" w:rsidRPr="009E4235" w:rsidRDefault="004D510B" w:rsidP="004D510B">
      <w:pPr>
        <w:pStyle w:val="SectionBody"/>
        <w:rPr>
          <w:color w:val="auto"/>
        </w:rPr>
      </w:pPr>
      <w:r w:rsidRPr="009E4235">
        <w:rPr>
          <w:strike/>
          <w:color w:val="auto"/>
        </w:rPr>
        <w:t>(t)</w:t>
      </w:r>
      <w:r w:rsidR="00DD5BFB" w:rsidRPr="009E4235">
        <w:rPr>
          <w:strike/>
          <w:color w:val="auto"/>
        </w:rPr>
        <w:t xml:space="preserve"> </w:t>
      </w:r>
      <w:r w:rsidR="007A48F3" w:rsidRPr="009E4235">
        <w:rPr>
          <w:color w:val="auto"/>
        </w:rPr>
        <w:t>"</w:t>
      </w:r>
      <w:r w:rsidRPr="009E4235">
        <w:rPr>
          <w:color w:val="auto"/>
        </w:rPr>
        <w:t>Spendthrift provision</w:t>
      </w:r>
      <w:r w:rsidR="007A48F3" w:rsidRPr="009E4235">
        <w:rPr>
          <w:color w:val="auto"/>
        </w:rPr>
        <w:t>"</w:t>
      </w:r>
      <w:r w:rsidRPr="009E4235">
        <w:rPr>
          <w:color w:val="auto"/>
        </w:rPr>
        <w:t xml:space="preserve"> means a term of a trust which restrains both voluntary and involuntary transfer of a beneficiary’s interest.</w:t>
      </w:r>
    </w:p>
    <w:p w14:paraId="62360F45" w14:textId="7A0967C8" w:rsidR="004D510B" w:rsidRPr="009E4235" w:rsidRDefault="004D510B" w:rsidP="004D510B">
      <w:pPr>
        <w:pStyle w:val="SectionBody"/>
        <w:rPr>
          <w:color w:val="auto"/>
        </w:rPr>
      </w:pPr>
      <w:r w:rsidRPr="009E4235">
        <w:rPr>
          <w:strike/>
          <w:color w:val="auto"/>
        </w:rPr>
        <w:t xml:space="preserve">(u) </w:t>
      </w:r>
      <w:r w:rsidR="007A48F3" w:rsidRPr="009E4235">
        <w:rPr>
          <w:color w:val="auto"/>
        </w:rPr>
        <w:t>"</w:t>
      </w:r>
      <w:r w:rsidRPr="009E4235">
        <w:rPr>
          <w:color w:val="auto"/>
        </w:rPr>
        <w:t>State</w:t>
      </w:r>
      <w:r w:rsidR="007A48F3" w:rsidRPr="009E4235">
        <w:rPr>
          <w:color w:val="auto"/>
        </w:rPr>
        <w:t>"</w:t>
      </w:r>
      <w:r w:rsidRPr="009E4235">
        <w:rPr>
          <w:color w:val="auto"/>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14:paraId="4EF4B849" w14:textId="4038B048" w:rsidR="004D510B" w:rsidRPr="009E4235" w:rsidRDefault="004D510B" w:rsidP="004D510B">
      <w:pPr>
        <w:pStyle w:val="SectionBody"/>
        <w:rPr>
          <w:color w:val="auto"/>
        </w:rPr>
      </w:pPr>
      <w:r w:rsidRPr="009E4235">
        <w:rPr>
          <w:strike/>
          <w:color w:val="auto"/>
        </w:rPr>
        <w:t xml:space="preserve">(v) </w:t>
      </w:r>
      <w:r w:rsidR="007A48F3" w:rsidRPr="009E4235">
        <w:rPr>
          <w:color w:val="auto"/>
        </w:rPr>
        <w:t>"</w:t>
      </w:r>
      <w:r w:rsidRPr="009E4235">
        <w:rPr>
          <w:color w:val="auto"/>
        </w:rPr>
        <w:t>Terms of a trust</w:t>
      </w:r>
      <w:r w:rsidR="007A48F3" w:rsidRPr="009E4235">
        <w:rPr>
          <w:color w:val="auto"/>
        </w:rPr>
        <w:t>"</w:t>
      </w:r>
      <w:r w:rsidRPr="009E4235">
        <w:rPr>
          <w:color w:val="auto"/>
        </w:rPr>
        <w:t xml:space="preserve"> means:</w:t>
      </w:r>
    </w:p>
    <w:p w14:paraId="1D4EA9C7" w14:textId="0C631F24" w:rsidR="004D510B" w:rsidRPr="009E4235" w:rsidRDefault="004D510B" w:rsidP="004D510B">
      <w:pPr>
        <w:pStyle w:val="SectionBody"/>
        <w:rPr>
          <w:color w:val="auto"/>
        </w:rPr>
      </w:pPr>
      <w:r w:rsidRPr="009E4235">
        <w:rPr>
          <w:color w:val="auto"/>
        </w:rPr>
        <w:t>(1) Except as otherwise provided in subparagraph (2); and the manifestation of the grantor’s intent regarding a trust</w:t>
      </w:r>
      <w:r w:rsidR="00322EF0" w:rsidRPr="009E4235">
        <w:rPr>
          <w:color w:val="auto"/>
        </w:rPr>
        <w:t>'</w:t>
      </w:r>
      <w:r w:rsidRPr="009E4235">
        <w:rPr>
          <w:color w:val="auto"/>
        </w:rPr>
        <w:t>s provisions as:</w:t>
      </w:r>
    </w:p>
    <w:p w14:paraId="6DD4084A" w14:textId="77777777" w:rsidR="004D510B" w:rsidRPr="009E4235" w:rsidRDefault="004D510B" w:rsidP="004D510B">
      <w:pPr>
        <w:pStyle w:val="SectionBody"/>
        <w:rPr>
          <w:color w:val="auto"/>
        </w:rPr>
      </w:pPr>
      <w:r w:rsidRPr="009E4235">
        <w:rPr>
          <w:color w:val="auto"/>
        </w:rPr>
        <w:t>(A) Expressed in the trust instrument; or</w:t>
      </w:r>
    </w:p>
    <w:p w14:paraId="7A4EE648" w14:textId="77777777" w:rsidR="004D510B" w:rsidRPr="009E4235" w:rsidRDefault="004D510B" w:rsidP="004D510B">
      <w:pPr>
        <w:pStyle w:val="SectionBody"/>
        <w:rPr>
          <w:color w:val="auto"/>
        </w:rPr>
      </w:pPr>
      <w:r w:rsidRPr="009E4235">
        <w:rPr>
          <w:color w:val="auto"/>
        </w:rPr>
        <w:t>(B) Established by other evidence that would be admissible in a judicial proceeding; or</w:t>
      </w:r>
    </w:p>
    <w:p w14:paraId="3FE54B79" w14:textId="1C88AA1F" w:rsidR="004D510B" w:rsidRPr="009E4235" w:rsidRDefault="004D510B" w:rsidP="004D510B">
      <w:pPr>
        <w:pStyle w:val="SectionBody"/>
        <w:rPr>
          <w:color w:val="auto"/>
        </w:rPr>
      </w:pPr>
      <w:r w:rsidRPr="009E4235">
        <w:rPr>
          <w:color w:val="auto"/>
        </w:rPr>
        <w:t>(2) The trust</w:t>
      </w:r>
      <w:r w:rsidR="00322EF0" w:rsidRPr="009E4235">
        <w:rPr>
          <w:color w:val="auto"/>
        </w:rPr>
        <w:t>'</w:t>
      </w:r>
      <w:r w:rsidRPr="009E4235">
        <w:rPr>
          <w:color w:val="auto"/>
        </w:rPr>
        <w:t>s provisions as established, determined, or amended by:</w:t>
      </w:r>
    </w:p>
    <w:p w14:paraId="5A8D2969" w14:textId="77777777" w:rsidR="004D510B" w:rsidRPr="009E4235" w:rsidRDefault="004D510B" w:rsidP="004D510B">
      <w:pPr>
        <w:pStyle w:val="SectionBody"/>
        <w:rPr>
          <w:color w:val="auto"/>
        </w:rPr>
      </w:pPr>
      <w:r w:rsidRPr="009E4235">
        <w:rPr>
          <w:color w:val="auto"/>
        </w:rPr>
        <w:t>(i) A trustee or trust director in accordance with applicable law;</w:t>
      </w:r>
    </w:p>
    <w:p w14:paraId="747A93C8" w14:textId="77777777" w:rsidR="004D510B" w:rsidRPr="009E4235" w:rsidRDefault="004D510B" w:rsidP="004D510B">
      <w:pPr>
        <w:pStyle w:val="SectionBody"/>
        <w:rPr>
          <w:color w:val="auto"/>
        </w:rPr>
      </w:pPr>
      <w:r w:rsidRPr="009E4235">
        <w:rPr>
          <w:color w:val="auto"/>
        </w:rPr>
        <w:t>(ii) A court order; or</w:t>
      </w:r>
    </w:p>
    <w:p w14:paraId="1D845C6A" w14:textId="77777777" w:rsidR="004D510B" w:rsidRPr="009E4235" w:rsidRDefault="004D510B" w:rsidP="004D510B">
      <w:pPr>
        <w:pStyle w:val="SectionBody"/>
        <w:rPr>
          <w:color w:val="auto"/>
        </w:rPr>
      </w:pPr>
      <w:r w:rsidRPr="009E4235">
        <w:rPr>
          <w:color w:val="auto"/>
        </w:rPr>
        <w:t>(iii) A nonjudicial settlement agreement under §44D-1-111 of this code.</w:t>
      </w:r>
    </w:p>
    <w:p w14:paraId="79DA129D" w14:textId="788A5BA7" w:rsidR="004D510B" w:rsidRPr="009E4235" w:rsidRDefault="004D510B" w:rsidP="004D510B">
      <w:pPr>
        <w:pStyle w:val="SectionBody"/>
        <w:rPr>
          <w:color w:val="auto"/>
        </w:rPr>
      </w:pPr>
      <w:r w:rsidRPr="009E4235">
        <w:rPr>
          <w:strike/>
          <w:color w:val="auto"/>
        </w:rPr>
        <w:t xml:space="preserve">(w) </w:t>
      </w:r>
      <w:r w:rsidR="007A48F3" w:rsidRPr="009E4235">
        <w:rPr>
          <w:color w:val="auto"/>
        </w:rPr>
        <w:t>"</w:t>
      </w:r>
      <w:r w:rsidRPr="009E4235">
        <w:rPr>
          <w:color w:val="auto"/>
        </w:rPr>
        <w:t>Trust instrument</w:t>
      </w:r>
      <w:r w:rsidR="007A48F3" w:rsidRPr="009E4235">
        <w:rPr>
          <w:color w:val="auto"/>
        </w:rPr>
        <w:t>"</w:t>
      </w:r>
      <w:r w:rsidRPr="009E4235">
        <w:rPr>
          <w:color w:val="auto"/>
        </w:rPr>
        <w:t xml:space="preserve"> means a writing, including a will, executed </w:t>
      </w:r>
      <w:r w:rsidRPr="009E4235">
        <w:rPr>
          <w:color w:val="auto"/>
          <w:u w:val="single"/>
        </w:rPr>
        <w:t>will of the grantor which is duly admitted to probate, or a record signed</w:t>
      </w:r>
      <w:r w:rsidRPr="009E4235">
        <w:rPr>
          <w:color w:val="auto"/>
        </w:rPr>
        <w:t xml:space="preserve"> by the grantor</w:t>
      </w:r>
      <w:r w:rsidRPr="009E4235">
        <w:rPr>
          <w:color w:val="auto"/>
          <w:u w:val="single"/>
        </w:rPr>
        <w:t>,</w:t>
      </w:r>
      <w:r w:rsidRPr="009E4235">
        <w:rPr>
          <w:color w:val="auto"/>
        </w:rPr>
        <w:t xml:space="preserve"> that contains terms of the trust, including any amendments thereto.</w:t>
      </w:r>
    </w:p>
    <w:p w14:paraId="3E091582" w14:textId="00C2955E" w:rsidR="004D510B" w:rsidRPr="009E4235" w:rsidRDefault="004D510B" w:rsidP="004D510B">
      <w:pPr>
        <w:pStyle w:val="SectionBody"/>
        <w:rPr>
          <w:color w:val="auto"/>
        </w:rPr>
      </w:pPr>
      <w:r w:rsidRPr="009E4235">
        <w:rPr>
          <w:strike/>
          <w:color w:val="auto"/>
        </w:rPr>
        <w:t xml:space="preserve">(x) </w:t>
      </w:r>
      <w:r w:rsidR="007A48F3" w:rsidRPr="009E4235">
        <w:rPr>
          <w:color w:val="auto"/>
        </w:rPr>
        <w:t>"</w:t>
      </w:r>
      <w:r w:rsidRPr="009E4235">
        <w:rPr>
          <w:color w:val="auto"/>
        </w:rPr>
        <w:t>Trustee</w:t>
      </w:r>
      <w:r w:rsidR="007A48F3" w:rsidRPr="009E4235">
        <w:rPr>
          <w:color w:val="auto"/>
        </w:rPr>
        <w:t>"</w:t>
      </w:r>
      <w:r w:rsidRPr="009E4235">
        <w:rPr>
          <w:color w:val="auto"/>
        </w:rPr>
        <w:t xml:space="preserve"> includes an original, additional, successor trustee and a cotrustee.</w:t>
      </w:r>
    </w:p>
    <w:p w14:paraId="7D8AFB75" w14:textId="46C3036B" w:rsidR="004D510B" w:rsidRPr="009E4235" w:rsidRDefault="004D510B" w:rsidP="004D510B">
      <w:pPr>
        <w:pStyle w:val="SectionBody"/>
        <w:rPr>
          <w:color w:val="auto"/>
          <w:u w:val="single"/>
        </w:rPr>
      </w:pPr>
      <w:r w:rsidRPr="009E4235">
        <w:rPr>
          <w:strike/>
          <w:color w:val="auto"/>
        </w:rPr>
        <w:t xml:space="preserve">(y) </w:t>
      </w:r>
      <w:r w:rsidR="007A48F3" w:rsidRPr="009E4235">
        <w:rPr>
          <w:color w:val="auto"/>
        </w:rPr>
        <w:t>"</w:t>
      </w:r>
      <w:r w:rsidRPr="009E4235">
        <w:rPr>
          <w:color w:val="auto"/>
        </w:rPr>
        <w:t>Writing</w:t>
      </w:r>
      <w:r w:rsidR="007A48F3" w:rsidRPr="009E4235">
        <w:rPr>
          <w:color w:val="auto"/>
        </w:rPr>
        <w:t>"</w:t>
      </w:r>
      <w:r w:rsidRPr="009E4235">
        <w:rPr>
          <w:color w:val="auto"/>
        </w:rPr>
        <w:t xml:space="preserve"> or </w:t>
      </w:r>
      <w:r w:rsidR="007A48F3" w:rsidRPr="009E4235">
        <w:rPr>
          <w:color w:val="auto"/>
        </w:rPr>
        <w:t>"</w:t>
      </w:r>
      <w:r w:rsidRPr="009E4235">
        <w:rPr>
          <w:color w:val="auto"/>
        </w:rPr>
        <w:t>written instrument</w:t>
      </w:r>
      <w:r w:rsidR="007A48F3" w:rsidRPr="009E4235">
        <w:rPr>
          <w:color w:val="auto"/>
        </w:rPr>
        <w:t>"</w:t>
      </w:r>
      <w:r w:rsidRPr="009E4235">
        <w:rPr>
          <w:color w:val="auto"/>
        </w:rPr>
        <w:t xml:space="preserve"> does not include an electronic record or electronic signature as provided in §39A-1-1</w:t>
      </w:r>
      <w:r w:rsidR="00F03EB8" w:rsidRPr="009E4235">
        <w:rPr>
          <w:color w:val="auto"/>
        </w:rPr>
        <w:t xml:space="preserve"> </w:t>
      </w:r>
      <w:r w:rsidRPr="009E4235">
        <w:rPr>
          <w:i/>
          <w:iCs/>
          <w:color w:val="auto"/>
        </w:rPr>
        <w:t>et seq. </w:t>
      </w:r>
      <w:r w:rsidRPr="009E4235">
        <w:rPr>
          <w:color w:val="auto"/>
        </w:rPr>
        <w:t xml:space="preserve">of this code. </w:t>
      </w:r>
      <w:r w:rsidR="007A48F3" w:rsidRPr="009E4235">
        <w:rPr>
          <w:color w:val="auto"/>
          <w:u w:val="single"/>
        </w:rPr>
        <w:t>"</w:t>
      </w:r>
      <w:r w:rsidRPr="009E4235">
        <w:rPr>
          <w:color w:val="auto"/>
          <w:u w:val="single"/>
        </w:rPr>
        <w:t>Record</w:t>
      </w:r>
      <w:r w:rsidR="007A48F3" w:rsidRPr="009E4235">
        <w:rPr>
          <w:color w:val="auto"/>
          <w:u w:val="single"/>
        </w:rPr>
        <w:t>"</w:t>
      </w:r>
      <w:r w:rsidRPr="009E4235">
        <w:rPr>
          <w:color w:val="auto"/>
          <w:u w:val="single"/>
        </w:rPr>
        <w:t xml:space="preserve"> means information that is inscribed on a tangible medium or that is stored in an electronic or other medium and is retrievable in perceivable form.  A record does not include a will of the grantor unless such will is duly admitted to probate.  </w:t>
      </w:r>
    </w:p>
    <w:p w14:paraId="57DDB289" w14:textId="2ED28FD7" w:rsidR="004D510B" w:rsidRPr="009E4235" w:rsidRDefault="004D510B" w:rsidP="004D510B">
      <w:pPr>
        <w:pStyle w:val="SectionBody"/>
        <w:rPr>
          <w:color w:val="auto"/>
          <w:u w:val="single"/>
        </w:rPr>
      </w:pPr>
      <w:r w:rsidRPr="009E4235">
        <w:rPr>
          <w:strike/>
          <w:color w:val="auto"/>
          <w:u w:val="single"/>
        </w:rPr>
        <w:t>(z)</w:t>
      </w:r>
      <w:r w:rsidRPr="009E4235">
        <w:rPr>
          <w:color w:val="auto"/>
          <w:u w:val="single"/>
        </w:rPr>
        <w:t xml:space="preserve"> </w:t>
      </w:r>
      <w:r w:rsidR="007A48F3" w:rsidRPr="009E4235">
        <w:rPr>
          <w:color w:val="auto"/>
          <w:u w:val="single"/>
        </w:rPr>
        <w:t>"</w:t>
      </w:r>
      <w:r w:rsidRPr="009E4235">
        <w:rPr>
          <w:color w:val="auto"/>
          <w:u w:val="single"/>
        </w:rPr>
        <w:t>Sign</w:t>
      </w:r>
      <w:r w:rsidR="007A48F3" w:rsidRPr="009E4235">
        <w:rPr>
          <w:color w:val="auto"/>
          <w:u w:val="single"/>
        </w:rPr>
        <w:t>"</w:t>
      </w:r>
      <w:r w:rsidRPr="009E4235">
        <w:rPr>
          <w:color w:val="auto"/>
          <w:u w:val="single"/>
        </w:rPr>
        <w:t xml:space="preserve"> means, with present intent to authenticate or adopt a record: </w:t>
      </w:r>
    </w:p>
    <w:p w14:paraId="6F17157F" w14:textId="22D9FBBD" w:rsidR="004D510B" w:rsidRPr="009E4235" w:rsidRDefault="004D510B" w:rsidP="004D510B">
      <w:pPr>
        <w:pStyle w:val="SectionBody"/>
        <w:rPr>
          <w:color w:val="auto"/>
          <w:u w:val="single"/>
        </w:rPr>
      </w:pPr>
      <w:r w:rsidRPr="009E4235">
        <w:rPr>
          <w:color w:val="auto"/>
          <w:u w:val="single"/>
        </w:rPr>
        <w:t xml:space="preserve">(1) </w:t>
      </w:r>
      <w:r w:rsidR="00322EF0" w:rsidRPr="009E4235">
        <w:rPr>
          <w:color w:val="auto"/>
          <w:u w:val="single"/>
        </w:rPr>
        <w:t>T</w:t>
      </w:r>
      <w:r w:rsidRPr="009E4235">
        <w:rPr>
          <w:color w:val="auto"/>
          <w:u w:val="single"/>
        </w:rPr>
        <w:t xml:space="preserve">o execute or adopt a tangible symbol; or </w:t>
      </w:r>
    </w:p>
    <w:p w14:paraId="63A0A045" w14:textId="1110B1C0" w:rsidR="004D510B" w:rsidRPr="009E4235" w:rsidRDefault="004D510B" w:rsidP="004D510B">
      <w:pPr>
        <w:pStyle w:val="SectionBody"/>
        <w:rPr>
          <w:color w:val="auto"/>
          <w:u w:val="single"/>
        </w:rPr>
      </w:pPr>
      <w:r w:rsidRPr="009E4235">
        <w:rPr>
          <w:color w:val="auto"/>
          <w:u w:val="single"/>
        </w:rPr>
        <w:t xml:space="preserve">(2) </w:t>
      </w:r>
      <w:r w:rsidR="00322EF0" w:rsidRPr="009E4235">
        <w:rPr>
          <w:color w:val="auto"/>
          <w:u w:val="single"/>
        </w:rPr>
        <w:t>T</w:t>
      </w:r>
      <w:r w:rsidRPr="009E4235">
        <w:rPr>
          <w:color w:val="auto"/>
          <w:u w:val="single"/>
        </w:rPr>
        <w:t xml:space="preserve">o attach to or logically associate with the record an electronic symbol, sound, or process. </w:t>
      </w:r>
    </w:p>
    <w:p w14:paraId="24317014" w14:textId="77777777" w:rsidR="004D510B" w:rsidRPr="009E4235" w:rsidRDefault="004D510B" w:rsidP="004D510B">
      <w:pPr>
        <w:pStyle w:val="ArticleHeading"/>
        <w:rPr>
          <w:color w:val="auto"/>
        </w:rPr>
      </w:pPr>
      <w:r w:rsidRPr="009E4235">
        <w:rPr>
          <w:color w:val="auto"/>
        </w:rPr>
        <w:t>Article 4. Creation, validity, modification and termination of trust.</w:t>
      </w:r>
    </w:p>
    <w:p w14:paraId="17A57028" w14:textId="0D515A3D" w:rsidR="004D510B" w:rsidRPr="009E4235" w:rsidRDefault="004D510B" w:rsidP="004D510B">
      <w:pPr>
        <w:pStyle w:val="SectionHeading"/>
        <w:rPr>
          <w:color w:val="auto"/>
        </w:rPr>
      </w:pPr>
      <w:r w:rsidRPr="009E4235">
        <w:rPr>
          <w:color w:val="auto"/>
        </w:rPr>
        <w:t>§44D-4-402. Requirement for creation.</w:t>
      </w:r>
    </w:p>
    <w:p w14:paraId="40CC6D8C" w14:textId="77777777" w:rsidR="004D510B" w:rsidRPr="009E4235" w:rsidRDefault="004D510B" w:rsidP="004D510B">
      <w:pPr>
        <w:pStyle w:val="SectionBody"/>
        <w:rPr>
          <w:iCs/>
          <w:color w:val="auto"/>
        </w:rPr>
        <w:sectPr w:rsidR="004D510B" w:rsidRPr="009E4235" w:rsidSect="00985F9A">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1"/>
          <w:cols w:space="720"/>
          <w:titlePg/>
          <w:docGrid w:linePitch="360"/>
        </w:sectPr>
      </w:pPr>
    </w:p>
    <w:p w14:paraId="7D93647B" w14:textId="77777777" w:rsidR="004D510B" w:rsidRPr="009E4235" w:rsidRDefault="004D510B" w:rsidP="004D510B">
      <w:pPr>
        <w:pStyle w:val="SectionBody"/>
        <w:rPr>
          <w:color w:val="auto"/>
        </w:rPr>
      </w:pPr>
      <w:r w:rsidRPr="009E4235">
        <w:rPr>
          <w:color w:val="auto"/>
        </w:rPr>
        <w:t>(a) Except as created by an order of the court, a trust is created only if:</w:t>
      </w:r>
    </w:p>
    <w:p w14:paraId="1A82AD9C" w14:textId="77777777" w:rsidR="004D510B" w:rsidRPr="009E4235" w:rsidRDefault="004D510B" w:rsidP="004D510B">
      <w:pPr>
        <w:pStyle w:val="SectionBody"/>
        <w:rPr>
          <w:color w:val="auto"/>
        </w:rPr>
      </w:pPr>
      <w:r w:rsidRPr="009E4235">
        <w:rPr>
          <w:color w:val="auto"/>
        </w:rPr>
        <w:t>(1) The grantor has capacity to create a trust;</w:t>
      </w:r>
    </w:p>
    <w:p w14:paraId="224AF4F1" w14:textId="77777777" w:rsidR="004D510B" w:rsidRPr="009E4235" w:rsidRDefault="004D510B" w:rsidP="004D510B">
      <w:pPr>
        <w:pStyle w:val="SectionBody"/>
        <w:rPr>
          <w:color w:val="auto"/>
        </w:rPr>
      </w:pPr>
      <w:r w:rsidRPr="009E4235">
        <w:rPr>
          <w:color w:val="auto"/>
        </w:rPr>
        <w:t xml:space="preserve">(2) The grantor indicates an intention, in writing </w:t>
      </w:r>
      <w:r w:rsidRPr="009E4235">
        <w:rPr>
          <w:color w:val="auto"/>
          <w:u w:val="single"/>
        </w:rPr>
        <w:t>a trust instrument</w:t>
      </w:r>
      <w:r w:rsidRPr="009E4235">
        <w:rPr>
          <w:color w:val="auto"/>
        </w:rPr>
        <w:t>, to create the trust;</w:t>
      </w:r>
    </w:p>
    <w:p w14:paraId="30A38F07" w14:textId="77777777" w:rsidR="004D510B" w:rsidRPr="009E4235" w:rsidRDefault="004D510B" w:rsidP="004D510B">
      <w:pPr>
        <w:pStyle w:val="SectionBody"/>
        <w:rPr>
          <w:color w:val="auto"/>
        </w:rPr>
      </w:pPr>
      <w:r w:rsidRPr="009E4235">
        <w:rPr>
          <w:color w:val="auto"/>
        </w:rPr>
        <w:t>(3) The trust has a definite beneficiary or is:</w:t>
      </w:r>
    </w:p>
    <w:p w14:paraId="0DB2D258" w14:textId="77777777" w:rsidR="004D510B" w:rsidRPr="009E4235" w:rsidRDefault="004D510B" w:rsidP="004D510B">
      <w:pPr>
        <w:pStyle w:val="SectionBody"/>
        <w:rPr>
          <w:color w:val="auto"/>
        </w:rPr>
      </w:pPr>
      <w:r w:rsidRPr="009E4235">
        <w:rPr>
          <w:color w:val="auto"/>
        </w:rPr>
        <w:t>(A) A charitable trust;</w:t>
      </w:r>
    </w:p>
    <w:p w14:paraId="203C226F" w14:textId="6E740921" w:rsidR="004D510B" w:rsidRPr="009E4235" w:rsidRDefault="004D510B" w:rsidP="004D510B">
      <w:pPr>
        <w:pStyle w:val="SectionBody"/>
        <w:rPr>
          <w:color w:val="auto"/>
        </w:rPr>
      </w:pPr>
      <w:r w:rsidRPr="009E4235">
        <w:rPr>
          <w:color w:val="auto"/>
        </w:rPr>
        <w:t xml:space="preserve">(B) A trust for the care of an animal, as provided in </w:t>
      </w:r>
      <w:r w:rsidR="00E82C1D" w:rsidRPr="009E4235">
        <w:rPr>
          <w:color w:val="auto"/>
        </w:rPr>
        <w:t>§44D-4-408</w:t>
      </w:r>
      <w:r w:rsidRPr="009E4235">
        <w:rPr>
          <w:color w:val="auto"/>
        </w:rPr>
        <w:t xml:space="preserve"> of this </w:t>
      </w:r>
      <w:r w:rsidR="00E82C1D" w:rsidRPr="009E4235">
        <w:rPr>
          <w:color w:val="auto"/>
        </w:rPr>
        <w:t>code</w:t>
      </w:r>
      <w:r w:rsidRPr="009E4235">
        <w:rPr>
          <w:color w:val="auto"/>
        </w:rPr>
        <w:t>; or</w:t>
      </w:r>
    </w:p>
    <w:p w14:paraId="3E01B319" w14:textId="00F9ADDB" w:rsidR="004D510B" w:rsidRPr="009E4235" w:rsidRDefault="004D510B" w:rsidP="004D510B">
      <w:pPr>
        <w:pStyle w:val="SectionBody"/>
        <w:rPr>
          <w:color w:val="auto"/>
        </w:rPr>
      </w:pPr>
      <w:r w:rsidRPr="009E4235">
        <w:rPr>
          <w:color w:val="auto"/>
        </w:rPr>
        <w:t xml:space="preserve">(C) A trust for a noncharitable purpose, as provided in </w:t>
      </w:r>
      <w:r w:rsidR="00E82C1D" w:rsidRPr="009E4235">
        <w:rPr>
          <w:color w:val="auto"/>
        </w:rPr>
        <w:t>§44D-4-409 of this code</w:t>
      </w:r>
      <w:r w:rsidRPr="009E4235">
        <w:rPr>
          <w:color w:val="auto"/>
        </w:rPr>
        <w:t>;</w:t>
      </w:r>
    </w:p>
    <w:p w14:paraId="62409774" w14:textId="77777777" w:rsidR="004D510B" w:rsidRPr="009E4235" w:rsidRDefault="004D510B" w:rsidP="004D510B">
      <w:pPr>
        <w:pStyle w:val="SectionBody"/>
        <w:rPr>
          <w:color w:val="auto"/>
        </w:rPr>
      </w:pPr>
      <w:r w:rsidRPr="009E4235">
        <w:rPr>
          <w:color w:val="auto"/>
        </w:rPr>
        <w:t>(4) The trustee has duties to perform; and</w:t>
      </w:r>
    </w:p>
    <w:p w14:paraId="62FF2105" w14:textId="77777777" w:rsidR="004D510B" w:rsidRPr="009E4235" w:rsidRDefault="004D510B" w:rsidP="004D510B">
      <w:pPr>
        <w:pStyle w:val="SectionBody"/>
        <w:rPr>
          <w:color w:val="auto"/>
        </w:rPr>
      </w:pPr>
      <w:r w:rsidRPr="009E4235">
        <w:rPr>
          <w:color w:val="auto"/>
        </w:rPr>
        <w:t>(5) The same person is not the sole trustee and sole beneficiary.</w:t>
      </w:r>
    </w:p>
    <w:p w14:paraId="70A29B86" w14:textId="77777777" w:rsidR="004D510B" w:rsidRPr="009E4235" w:rsidRDefault="004D510B" w:rsidP="004D510B">
      <w:pPr>
        <w:pStyle w:val="SectionBody"/>
        <w:rPr>
          <w:color w:val="auto"/>
        </w:rPr>
      </w:pPr>
      <w:r w:rsidRPr="009E4235">
        <w:rPr>
          <w:color w:val="auto"/>
        </w:rPr>
        <w:t>(b) A beneficiary is definite if the beneficiary can be ascertained now or in the future, subject to any applicable rule against perpetuities.</w:t>
      </w:r>
    </w:p>
    <w:p w14:paraId="2935544C" w14:textId="77777777" w:rsidR="004D510B" w:rsidRPr="009E4235" w:rsidRDefault="004D510B" w:rsidP="004D510B">
      <w:pPr>
        <w:pStyle w:val="SectionBody"/>
        <w:rPr>
          <w:color w:val="auto"/>
        </w:rPr>
      </w:pPr>
      <w:r w:rsidRPr="009E4235">
        <w:rPr>
          <w:color w:val="auto"/>
        </w:rPr>
        <w:t>(c)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14:paraId="7DEFC1BF" w14:textId="77777777" w:rsidR="004D510B" w:rsidRPr="009E4235" w:rsidRDefault="004D510B" w:rsidP="004D510B">
      <w:pPr>
        <w:pStyle w:val="SectionBody"/>
        <w:rPr>
          <w:color w:val="auto"/>
        </w:rPr>
      </w:pPr>
      <w:r w:rsidRPr="009E4235">
        <w:rPr>
          <w:color w:val="auto"/>
        </w:rPr>
        <w:t>(d) Notwithstanding the foregoing:</w:t>
      </w:r>
    </w:p>
    <w:p w14:paraId="71E8A9EE" w14:textId="7AFC1FD2" w:rsidR="004D510B" w:rsidRPr="009E4235" w:rsidRDefault="004D510B" w:rsidP="004D510B">
      <w:pPr>
        <w:pStyle w:val="SectionBody"/>
        <w:rPr>
          <w:color w:val="auto"/>
        </w:rPr>
      </w:pPr>
      <w:r w:rsidRPr="009E4235">
        <w:rPr>
          <w:color w:val="auto"/>
        </w:rPr>
        <w:t xml:space="preserve">(1) In accordance with </w:t>
      </w:r>
      <w:r w:rsidRPr="009E4235">
        <w:rPr>
          <w:strike/>
          <w:color w:val="auto"/>
        </w:rPr>
        <w:t>the provisions</w:t>
      </w:r>
      <w:r w:rsidRPr="009E4235">
        <w:rPr>
          <w:color w:val="auto"/>
        </w:rPr>
        <w:t xml:space="preserve"> </w:t>
      </w:r>
      <w:r w:rsidR="00E82C1D" w:rsidRPr="009E4235">
        <w:rPr>
          <w:color w:val="auto"/>
        </w:rPr>
        <w:t>§41-3-8</w:t>
      </w:r>
      <w:r w:rsidRPr="009E4235">
        <w:rPr>
          <w:color w:val="auto"/>
        </w:rPr>
        <w:t xml:space="preserve"> of this code, a trust is valid regardless of the existence, value or character of the corpus of the trust.</w:t>
      </w:r>
    </w:p>
    <w:p w14:paraId="05CBFEE2" w14:textId="77777777" w:rsidR="004D510B" w:rsidRPr="009E4235" w:rsidRDefault="004D510B" w:rsidP="004D510B">
      <w:pPr>
        <w:pStyle w:val="SectionBody"/>
        <w:rPr>
          <w:color w:val="auto"/>
        </w:rPr>
      </w:pPr>
      <w:r w:rsidRPr="009E4235">
        <w:rPr>
          <w:color w:val="auto"/>
        </w:rPr>
        <w:t xml:space="preserve">(2) The grantor need not have capacity to create a trust if the trust is created in writing </w:t>
      </w:r>
      <w:r w:rsidRPr="009E4235">
        <w:rPr>
          <w:color w:val="auto"/>
          <w:u w:val="single"/>
        </w:rPr>
        <w:t>a record</w:t>
      </w:r>
      <w:r w:rsidRPr="009E4235">
        <w:rPr>
          <w:color w:val="auto"/>
        </w:rPr>
        <w:t xml:space="preserve"> during the grantor's lifetime by the grantor's agent acting in accordance with authority granted under a durable power of attorney which expressly authorizes the agent to create a trust on the grantor's behalf.</w:t>
      </w:r>
    </w:p>
    <w:p w14:paraId="7DFDDB78" w14:textId="77777777" w:rsidR="004D510B" w:rsidRPr="009E4235" w:rsidRDefault="004D510B" w:rsidP="004D510B">
      <w:pPr>
        <w:pStyle w:val="SectionBody"/>
        <w:rPr>
          <w:color w:val="auto"/>
        </w:rPr>
      </w:pPr>
      <w:r w:rsidRPr="009E4235">
        <w:rPr>
          <w:color w:val="auto"/>
        </w:rPr>
        <w:t>(e) A trust is not invalid or terminated, and title to trust assets is not merged, because the trustee or trustees are the same person or persons as the beneficiaries of the trust.</w:t>
      </w:r>
    </w:p>
    <w:p w14:paraId="0ED993B7" w14:textId="45318DED" w:rsidR="004D510B" w:rsidRPr="009E4235" w:rsidRDefault="004D510B" w:rsidP="004D510B">
      <w:pPr>
        <w:pStyle w:val="ArticleHeading"/>
        <w:rPr>
          <w:color w:val="auto"/>
        </w:rPr>
      </w:pPr>
      <w:r w:rsidRPr="009E4235">
        <w:rPr>
          <w:color w:val="auto"/>
        </w:rPr>
        <w:t>Article 5. CREDItor</w:t>
      </w:r>
      <w:r w:rsidR="00990779" w:rsidRPr="009E4235">
        <w:rPr>
          <w:color w:val="auto"/>
        </w:rPr>
        <w:t>'</w:t>
      </w:r>
      <w:r w:rsidRPr="009E4235">
        <w:rPr>
          <w:color w:val="auto"/>
        </w:rPr>
        <w:t>s claims; spendthrift and discretionary trusts.</w:t>
      </w:r>
    </w:p>
    <w:p w14:paraId="4C04968A" w14:textId="18B783B7" w:rsidR="004D510B" w:rsidRPr="009E4235" w:rsidRDefault="004D510B" w:rsidP="004D510B">
      <w:pPr>
        <w:pStyle w:val="SectionHeading"/>
        <w:rPr>
          <w:color w:val="auto"/>
        </w:rPr>
      </w:pPr>
      <w:r w:rsidRPr="009E4235">
        <w:rPr>
          <w:color w:val="auto"/>
        </w:rPr>
        <w:t>§44D-5-503c. Vacancies; revocability of trust; right to withdraw</w:t>
      </w:r>
      <w:r w:rsidR="00990779" w:rsidRPr="009E4235">
        <w:rPr>
          <w:color w:val="auto"/>
        </w:rPr>
        <w:t>.</w:t>
      </w:r>
    </w:p>
    <w:p w14:paraId="67101BC6" w14:textId="77777777" w:rsidR="004D510B" w:rsidRPr="009E4235" w:rsidRDefault="004D510B" w:rsidP="004D510B">
      <w:pPr>
        <w:pStyle w:val="SectionBody"/>
        <w:rPr>
          <w:iCs/>
          <w:color w:val="auto"/>
        </w:rPr>
        <w:sectPr w:rsidR="004D510B" w:rsidRPr="009E4235" w:rsidSect="00985F9A">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lnNumType w:countBy="1" w:restart="newSection"/>
          <w:cols w:space="720"/>
          <w:titlePg/>
          <w:docGrid w:linePitch="360"/>
        </w:sectPr>
      </w:pPr>
    </w:p>
    <w:p w14:paraId="70066D7E" w14:textId="77777777" w:rsidR="004D510B" w:rsidRPr="009E4235" w:rsidRDefault="004D510B" w:rsidP="004D510B">
      <w:pPr>
        <w:pStyle w:val="SectionBody"/>
        <w:rPr>
          <w:color w:val="auto"/>
        </w:rPr>
      </w:pPr>
      <w:r w:rsidRPr="009E4235">
        <w:rPr>
          <w:color w:val="auto"/>
        </w:rPr>
        <w:t>(a) A vacancy in the position of qualified trustee that occurs for any reason, whether or not there is then serving another trustee, shall be filled in the following order of priority:</w:t>
      </w:r>
    </w:p>
    <w:p w14:paraId="41A37090" w14:textId="77777777" w:rsidR="004D510B" w:rsidRPr="009E4235" w:rsidRDefault="004D510B" w:rsidP="004D510B">
      <w:pPr>
        <w:pStyle w:val="SectionBody"/>
        <w:rPr>
          <w:color w:val="auto"/>
        </w:rPr>
      </w:pPr>
      <w:r w:rsidRPr="009E4235">
        <w:rPr>
          <w:color w:val="auto"/>
        </w:rPr>
        <w:t>(1) By a person eligible to be a qualified trustee and who is designated pursuant to the terms of the trust instrument to act as successor trustee;</w:t>
      </w:r>
    </w:p>
    <w:p w14:paraId="36220C78" w14:textId="77777777" w:rsidR="004D510B" w:rsidRPr="009E4235" w:rsidRDefault="004D510B" w:rsidP="004D510B">
      <w:pPr>
        <w:pStyle w:val="SectionBody"/>
        <w:rPr>
          <w:color w:val="auto"/>
        </w:rPr>
      </w:pPr>
      <w:r w:rsidRPr="009E4235">
        <w:rPr>
          <w:color w:val="auto"/>
        </w:rPr>
        <w:t>(2) By a person eligible to be a qualified trustee and who is designated by unanimous agreement of the qualified beneficiaries; or</w:t>
      </w:r>
    </w:p>
    <w:p w14:paraId="53452E5C" w14:textId="76ADAFCF" w:rsidR="004D510B" w:rsidRPr="009E4235" w:rsidRDefault="004D510B" w:rsidP="004D510B">
      <w:pPr>
        <w:pStyle w:val="SectionBody"/>
        <w:rPr>
          <w:color w:val="auto"/>
        </w:rPr>
      </w:pPr>
      <w:r w:rsidRPr="009E4235">
        <w:rPr>
          <w:color w:val="auto"/>
        </w:rPr>
        <w:t xml:space="preserve">(3) By a person eligible to be a qualified trustee and who is appointed by the court pursuant to any of the provisions of </w:t>
      </w:r>
      <w:r w:rsidR="00C32788" w:rsidRPr="009E4235">
        <w:rPr>
          <w:color w:val="auto"/>
        </w:rPr>
        <w:t xml:space="preserve">§44D-7-1 </w:t>
      </w:r>
      <w:r w:rsidR="00C32788" w:rsidRPr="009E4235">
        <w:rPr>
          <w:i/>
          <w:iCs/>
          <w:color w:val="auto"/>
        </w:rPr>
        <w:t>et seq.</w:t>
      </w:r>
      <w:r w:rsidR="00C32788" w:rsidRPr="009E4235">
        <w:rPr>
          <w:color w:val="auto"/>
        </w:rPr>
        <w:t xml:space="preserve"> </w:t>
      </w:r>
      <w:r w:rsidRPr="009E4235">
        <w:rPr>
          <w:color w:val="auto"/>
        </w:rPr>
        <w:t>of this c</w:t>
      </w:r>
      <w:r w:rsidR="00C32788" w:rsidRPr="009E4235">
        <w:rPr>
          <w:color w:val="auto"/>
        </w:rPr>
        <w:t>ode</w:t>
      </w:r>
      <w:r w:rsidRPr="009E4235">
        <w:rPr>
          <w:color w:val="auto"/>
        </w:rPr>
        <w:t>.</w:t>
      </w:r>
    </w:p>
    <w:p w14:paraId="2010664D" w14:textId="77777777" w:rsidR="004D510B" w:rsidRPr="009E4235" w:rsidRDefault="004D510B" w:rsidP="004D510B">
      <w:pPr>
        <w:pStyle w:val="SectionBody"/>
        <w:rPr>
          <w:color w:val="auto"/>
        </w:rPr>
      </w:pPr>
      <w:r w:rsidRPr="009E4235">
        <w:rPr>
          <w:color w:val="auto"/>
        </w:rPr>
        <w:t>(b) A vacancy in the position of independent qualified trustee that occurs for any reason, whether or not there is then serving another trustee, shall be filled in the following order of priority:</w:t>
      </w:r>
    </w:p>
    <w:p w14:paraId="30315A83" w14:textId="77777777" w:rsidR="004D510B" w:rsidRPr="009E4235" w:rsidRDefault="004D510B" w:rsidP="004D510B">
      <w:pPr>
        <w:pStyle w:val="SectionBody"/>
        <w:rPr>
          <w:color w:val="auto"/>
        </w:rPr>
      </w:pPr>
      <w:r w:rsidRPr="009E4235">
        <w:rPr>
          <w:color w:val="auto"/>
        </w:rPr>
        <w:t>(1) By a person eligible to be an independent qualified trustee and who is designated pursuant to the terms of the trust instrument to act as successor trustee; or</w:t>
      </w:r>
    </w:p>
    <w:p w14:paraId="706A1274" w14:textId="77777777" w:rsidR="004D510B" w:rsidRPr="009E4235" w:rsidRDefault="004D510B" w:rsidP="004D510B">
      <w:pPr>
        <w:pStyle w:val="SectionBody"/>
        <w:rPr>
          <w:color w:val="auto"/>
        </w:rPr>
      </w:pPr>
      <w:r w:rsidRPr="009E4235">
        <w:rPr>
          <w:color w:val="auto"/>
        </w:rPr>
        <w:t>(2) By a person eligible to be an independent qualified trustee and who is designated by unanimous agreement of the qualified beneficiaries; or</w:t>
      </w:r>
    </w:p>
    <w:p w14:paraId="3052D531" w14:textId="4E483AD2" w:rsidR="004D510B" w:rsidRPr="009E4235" w:rsidRDefault="004D510B" w:rsidP="004D510B">
      <w:pPr>
        <w:pStyle w:val="SectionBody"/>
        <w:rPr>
          <w:color w:val="auto"/>
        </w:rPr>
      </w:pPr>
      <w:r w:rsidRPr="009E4235">
        <w:rPr>
          <w:color w:val="auto"/>
        </w:rPr>
        <w:t xml:space="preserve">(3) By a person eligible to be an independent qualified trustee and who is appointed by the court pursuant to any of the provisions of </w:t>
      </w:r>
      <w:r w:rsidR="00A33CCA" w:rsidRPr="009E4235">
        <w:rPr>
          <w:color w:val="auto"/>
        </w:rPr>
        <w:t xml:space="preserve">§44D-7-1 </w:t>
      </w:r>
      <w:r w:rsidR="00A33CCA" w:rsidRPr="009E4235">
        <w:rPr>
          <w:i/>
          <w:iCs/>
          <w:color w:val="auto"/>
        </w:rPr>
        <w:t>et seq.</w:t>
      </w:r>
      <w:r w:rsidR="00A33CCA" w:rsidRPr="009E4235">
        <w:rPr>
          <w:color w:val="auto"/>
        </w:rPr>
        <w:t xml:space="preserve"> of this code</w:t>
      </w:r>
      <w:r w:rsidRPr="009E4235">
        <w:rPr>
          <w:color w:val="auto"/>
        </w:rPr>
        <w:t>.</w:t>
      </w:r>
    </w:p>
    <w:p w14:paraId="74C985C0" w14:textId="77777777" w:rsidR="004D510B" w:rsidRPr="009E4235" w:rsidRDefault="004D510B" w:rsidP="004D510B">
      <w:pPr>
        <w:pStyle w:val="SectionBody"/>
        <w:rPr>
          <w:color w:val="auto"/>
        </w:rPr>
      </w:pPr>
      <w:r w:rsidRPr="009E4235">
        <w:rPr>
          <w:color w:val="auto"/>
        </w:rPr>
        <w:t>(c) A trust instrument shall not be deemed revocable on account of the inclusion of any one or more of the following rights, powers, and interests:</w:t>
      </w:r>
    </w:p>
    <w:p w14:paraId="721D057E" w14:textId="39DDB7AC" w:rsidR="004D510B" w:rsidRPr="009E4235" w:rsidRDefault="004D510B" w:rsidP="004D510B">
      <w:pPr>
        <w:pStyle w:val="SectionBody"/>
        <w:rPr>
          <w:color w:val="auto"/>
        </w:rPr>
      </w:pPr>
      <w:r w:rsidRPr="009E4235">
        <w:rPr>
          <w:color w:val="auto"/>
        </w:rPr>
        <w:t xml:space="preserve">(1) A power of appointment, exercisable by the grantor by will or other written instrument </w:t>
      </w:r>
      <w:r w:rsidRPr="009E4235">
        <w:rPr>
          <w:color w:val="auto"/>
          <w:u w:val="single"/>
        </w:rPr>
        <w:t>record</w:t>
      </w:r>
      <w:r w:rsidRPr="009E4235">
        <w:rPr>
          <w:color w:val="auto"/>
        </w:rPr>
        <w:t xml:space="preserve"> effective only upon the grantor</w:t>
      </w:r>
      <w:r w:rsidR="00990779" w:rsidRPr="009E4235">
        <w:rPr>
          <w:color w:val="auto"/>
        </w:rPr>
        <w:t>'</w:t>
      </w:r>
      <w:r w:rsidRPr="009E4235">
        <w:rPr>
          <w:color w:val="auto"/>
        </w:rPr>
        <w:t>s death, other than a power to appoint to the grantor</w:t>
      </w:r>
      <w:r w:rsidR="00990779" w:rsidRPr="009E4235">
        <w:rPr>
          <w:color w:val="auto"/>
        </w:rPr>
        <w:t>'</w:t>
      </w:r>
      <w:r w:rsidRPr="009E4235">
        <w:rPr>
          <w:color w:val="auto"/>
        </w:rPr>
        <w:t>s estate or the creditors of the grantor</w:t>
      </w:r>
      <w:r w:rsidR="00990779" w:rsidRPr="009E4235">
        <w:rPr>
          <w:color w:val="auto"/>
        </w:rPr>
        <w:t>'</w:t>
      </w:r>
      <w:r w:rsidRPr="009E4235">
        <w:rPr>
          <w:color w:val="auto"/>
        </w:rPr>
        <w:t>s estate;</w:t>
      </w:r>
    </w:p>
    <w:p w14:paraId="5E689E98" w14:textId="0DA3AA50" w:rsidR="004D510B" w:rsidRPr="009E4235" w:rsidRDefault="004D510B" w:rsidP="004D510B">
      <w:pPr>
        <w:pStyle w:val="SectionBody"/>
        <w:rPr>
          <w:color w:val="auto"/>
        </w:rPr>
      </w:pPr>
      <w:r w:rsidRPr="009E4235">
        <w:rPr>
          <w:color w:val="auto"/>
        </w:rPr>
        <w:t>(2) The grantor</w:t>
      </w:r>
      <w:r w:rsidR="00990779" w:rsidRPr="009E4235">
        <w:rPr>
          <w:color w:val="auto"/>
        </w:rPr>
        <w:t>'</w:t>
      </w:r>
      <w:r w:rsidRPr="009E4235">
        <w:rPr>
          <w:color w:val="auto"/>
        </w:rPr>
        <w:t>s qualified interest in the trust;</w:t>
      </w:r>
    </w:p>
    <w:p w14:paraId="6E9915BE" w14:textId="228525CC" w:rsidR="004D510B" w:rsidRPr="009E4235" w:rsidRDefault="004D510B" w:rsidP="004D510B">
      <w:pPr>
        <w:pStyle w:val="SectionBody"/>
        <w:rPr>
          <w:color w:val="auto"/>
        </w:rPr>
      </w:pPr>
      <w:r w:rsidRPr="009E4235">
        <w:rPr>
          <w:color w:val="auto"/>
        </w:rPr>
        <w:t>(3) The grantor</w:t>
      </w:r>
      <w:r w:rsidR="00990779" w:rsidRPr="009E4235">
        <w:rPr>
          <w:color w:val="auto"/>
        </w:rPr>
        <w:t>'</w:t>
      </w:r>
      <w:r w:rsidRPr="009E4235">
        <w:rPr>
          <w:color w:val="auto"/>
        </w:rPr>
        <w:t>s right to receive income or principal pursuant to an ascertainable standard;</w:t>
      </w:r>
    </w:p>
    <w:p w14:paraId="01E402C7" w14:textId="2CAAE599" w:rsidR="004D510B" w:rsidRPr="009E4235" w:rsidRDefault="004D510B" w:rsidP="004D510B">
      <w:pPr>
        <w:pStyle w:val="SectionBody"/>
        <w:rPr>
          <w:color w:val="auto"/>
        </w:rPr>
      </w:pPr>
      <w:r w:rsidRPr="009E4235">
        <w:rPr>
          <w:color w:val="auto"/>
        </w:rPr>
        <w:t>(4) The grantor</w:t>
      </w:r>
      <w:r w:rsidR="00990779" w:rsidRPr="009E4235">
        <w:rPr>
          <w:color w:val="auto"/>
        </w:rPr>
        <w:t>'</w:t>
      </w:r>
      <w:r w:rsidRPr="009E4235">
        <w:rPr>
          <w:color w:val="auto"/>
        </w:rPr>
        <w:t>s potential or actual receipt of income or principal from a charitable remainder unitrust or charitable remainder annuity trust (each within the meaning of Section 664(d) of the Internal Revenue Code) and the grantor</w:t>
      </w:r>
      <w:r w:rsidR="00990779" w:rsidRPr="009E4235">
        <w:rPr>
          <w:color w:val="auto"/>
        </w:rPr>
        <w:t>'</w:t>
      </w:r>
      <w:r w:rsidRPr="009E4235">
        <w:rPr>
          <w:color w:val="auto"/>
        </w:rPr>
        <w:t xml:space="preserve">s right, at any time, and from time to time, to release, in writing </w:t>
      </w:r>
      <w:r w:rsidRPr="009E4235">
        <w:rPr>
          <w:color w:val="auto"/>
          <w:u w:val="single"/>
        </w:rPr>
        <w:t>a record</w:t>
      </w:r>
      <w:r w:rsidRPr="009E4235">
        <w:rPr>
          <w:color w:val="auto"/>
        </w:rPr>
        <w:t xml:space="preserve"> delivered to the qualified trustee, all or any part of the grantor</w:t>
      </w:r>
      <w:r w:rsidR="00990779" w:rsidRPr="009E4235">
        <w:rPr>
          <w:color w:val="auto"/>
        </w:rPr>
        <w:t>'</w:t>
      </w:r>
      <w:r w:rsidRPr="009E4235">
        <w:rPr>
          <w:color w:val="auto"/>
        </w:rPr>
        <w:t>s retained interest in such trust;</w:t>
      </w:r>
    </w:p>
    <w:p w14:paraId="234B3D60" w14:textId="5BE7AD35" w:rsidR="004D510B" w:rsidRPr="009E4235" w:rsidRDefault="004D510B" w:rsidP="004D510B">
      <w:pPr>
        <w:pStyle w:val="SectionBody"/>
        <w:rPr>
          <w:color w:val="auto"/>
        </w:rPr>
      </w:pPr>
      <w:r w:rsidRPr="009E4235">
        <w:rPr>
          <w:color w:val="auto"/>
        </w:rPr>
        <w:t>(5) The grantor</w:t>
      </w:r>
      <w:r w:rsidR="00990779" w:rsidRPr="009E4235">
        <w:rPr>
          <w:color w:val="auto"/>
        </w:rPr>
        <w:t>'</w:t>
      </w:r>
      <w:r w:rsidRPr="009E4235">
        <w:rPr>
          <w:color w:val="auto"/>
        </w:rPr>
        <w:t>s receipt each year of a percentage, not to exceed five percent, specified in the trust instrument of the initial value of the trust assets or their value determined from time to time pursuant to the trust instrument;</w:t>
      </w:r>
    </w:p>
    <w:p w14:paraId="187E3E62" w14:textId="69612883" w:rsidR="004D510B" w:rsidRPr="009E4235" w:rsidRDefault="004D510B" w:rsidP="004D510B">
      <w:pPr>
        <w:pStyle w:val="SectionBody"/>
        <w:rPr>
          <w:color w:val="auto"/>
        </w:rPr>
      </w:pPr>
      <w:r w:rsidRPr="009E4235">
        <w:rPr>
          <w:color w:val="auto"/>
        </w:rPr>
        <w:t>(6) The grantor</w:t>
      </w:r>
      <w:r w:rsidR="00990779" w:rsidRPr="009E4235">
        <w:rPr>
          <w:color w:val="auto"/>
        </w:rPr>
        <w:t>'</w:t>
      </w:r>
      <w:r w:rsidRPr="009E4235">
        <w:rPr>
          <w:color w:val="auto"/>
        </w:rPr>
        <w:t>s right to remove a qualified trustee or independent qualified trustee and to appoint a new trustee who meets the same criteria;</w:t>
      </w:r>
    </w:p>
    <w:p w14:paraId="3E2BEA0D" w14:textId="32B59BD6" w:rsidR="004D510B" w:rsidRPr="009E4235" w:rsidRDefault="004D510B" w:rsidP="004D510B">
      <w:pPr>
        <w:pStyle w:val="SectionBody"/>
        <w:rPr>
          <w:color w:val="auto"/>
        </w:rPr>
      </w:pPr>
      <w:r w:rsidRPr="009E4235">
        <w:rPr>
          <w:color w:val="auto"/>
        </w:rPr>
        <w:t>(7) The grantor</w:t>
      </w:r>
      <w:r w:rsidR="00990779" w:rsidRPr="009E4235">
        <w:rPr>
          <w:color w:val="auto"/>
        </w:rPr>
        <w:t>'</w:t>
      </w:r>
      <w:r w:rsidRPr="009E4235">
        <w:rPr>
          <w:color w:val="auto"/>
        </w:rPr>
        <w:t>s potential or actual use of real property held under a personal residence trust (within the meaning of Section 2702(c) of the Internal Revenue Code);</w:t>
      </w:r>
    </w:p>
    <w:p w14:paraId="35BED442" w14:textId="77ECB5A4" w:rsidR="004D510B" w:rsidRPr="009E4235" w:rsidRDefault="004D510B" w:rsidP="004D510B">
      <w:pPr>
        <w:pStyle w:val="SectionBody"/>
        <w:rPr>
          <w:color w:val="auto"/>
        </w:rPr>
      </w:pPr>
      <w:r w:rsidRPr="009E4235">
        <w:rPr>
          <w:color w:val="auto"/>
        </w:rPr>
        <w:t>(8) The grantor</w:t>
      </w:r>
      <w:r w:rsidR="00990779" w:rsidRPr="009E4235">
        <w:rPr>
          <w:color w:val="auto"/>
        </w:rPr>
        <w:t>'</w:t>
      </w:r>
      <w:r w:rsidRPr="009E4235">
        <w:rPr>
          <w:color w:val="auto"/>
        </w:rPr>
        <w:t>s potential or actual receipt or use of a qualified annuity interest (within the meaning of Section 2702 of the Internal Revenue Code);</w:t>
      </w:r>
    </w:p>
    <w:p w14:paraId="74E1B227" w14:textId="12480A5C" w:rsidR="004D510B" w:rsidRPr="009E4235" w:rsidRDefault="004D510B" w:rsidP="004D510B">
      <w:pPr>
        <w:pStyle w:val="SectionBody"/>
        <w:rPr>
          <w:color w:val="auto"/>
        </w:rPr>
      </w:pPr>
      <w:r w:rsidRPr="009E4235">
        <w:rPr>
          <w:color w:val="auto"/>
        </w:rPr>
        <w:t>(9) The ability of a qualified trustee, whether pursuant to discretion or direction, to pay, after the grantor</w:t>
      </w:r>
      <w:r w:rsidR="00990779" w:rsidRPr="009E4235">
        <w:rPr>
          <w:color w:val="auto"/>
        </w:rPr>
        <w:t>'</w:t>
      </w:r>
      <w:r w:rsidRPr="009E4235">
        <w:rPr>
          <w:color w:val="auto"/>
        </w:rPr>
        <w:t>s death, all or any part of the grantor</w:t>
      </w:r>
      <w:r w:rsidR="00990779" w:rsidRPr="009E4235">
        <w:rPr>
          <w:color w:val="auto"/>
        </w:rPr>
        <w:t>'</w:t>
      </w:r>
      <w:r w:rsidRPr="009E4235">
        <w:rPr>
          <w:color w:val="auto"/>
        </w:rPr>
        <w:t>s debts outstanding at the time of the grantor</w:t>
      </w:r>
      <w:r w:rsidR="00990779" w:rsidRPr="009E4235">
        <w:rPr>
          <w:color w:val="auto"/>
        </w:rPr>
        <w:t>'</w:t>
      </w:r>
      <w:r w:rsidRPr="009E4235">
        <w:rPr>
          <w:color w:val="auto"/>
        </w:rPr>
        <w:t>s death, the expenses of administering the grantor</w:t>
      </w:r>
      <w:r w:rsidR="00990779" w:rsidRPr="009E4235">
        <w:rPr>
          <w:color w:val="auto"/>
        </w:rPr>
        <w:t>'</w:t>
      </w:r>
      <w:r w:rsidRPr="009E4235">
        <w:rPr>
          <w:color w:val="auto"/>
        </w:rPr>
        <w:t>s estate, or any federal or state estate, inheritance, or death tax imposed on or with respect to the grantor</w:t>
      </w:r>
      <w:r w:rsidR="00990779" w:rsidRPr="009E4235">
        <w:rPr>
          <w:color w:val="auto"/>
        </w:rPr>
        <w:t>'</w:t>
      </w:r>
      <w:r w:rsidRPr="009E4235">
        <w:rPr>
          <w:color w:val="auto"/>
        </w:rPr>
        <w:t>s estate; and</w:t>
      </w:r>
    </w:p>
    <w:p w14:paraId="117C7BA1" w14:textId="0442DCB5" w:rsidR="004D510B" w:rsidRPr="009E4235" w:rsidRDefault="004D510B" w:rsidP="004D510B">
      <w:pPr>
        <w:pStyle w:val="SectionBody"/>
        <w:rPr>
          <w:color w:val="auto"/>
        </w:rPr>
      </w:pPr>
      <w:r w:rsidRPr="009E4235">
        <w:rPr>
          <w:color w:val="auto"/>
        </w:rPr>
        <w:t>(10) A grantor</w:t>
      </w:r>
      <w:r w:rsidR="00990779" w:rsidRPr="009E4235">
        <w:rPr>
          <w:color w:val="auto"/>
        </w:rPr>
        <w:t>'</w:t>
      </w:r>
      <w:r w:rsidRPr="009E4235">
        <w:rPr>
          <w:color w:val="auto"/>
        </w:rPr>
        <w:t>s potential or actual receipt of income or principal to pay, in whole or in part, income taxes due on trust income, or the direct payment of such taxes to the applicable tax authorities, pursuant to a provision in the trust instrument that expressly provides for the direct payment of such taxes or the reimbursement of the grantor for such tax payments.</w:t>
      </w:r>
    </w:p>
    <w:p w14:paraId="6F9F93E5" w14:textId="05F9A763" w:rsidR="004D510B" w:rsidRPr="009E4235" w:rsidRDefault="004D510B" w:rsidP="004D510B">
      <w:pPr>
        <w:pStyle w:val="SectionBody"/>
        <w:rPr>
          <w:color w:val="auto"/>
        </w:rPr>
      </w:pPr>
      <w:r w:rsidRPr="009E4235">
        <w:rPr>
          <w:color w:val="auto"/>
        </w:rPr>
        <w:t xml:space="preserve">(d) A beneficiary who has the right to withdraw his or her entire beneficial interest in a trust shall be treated as its grantor to the extent of such withdrawal right, when such right to withdraw has lapsed, been released, or otherwise expired, without regard to the limitations otherwise imposed by </w:t>
      </w:r>
      <w:r w:rsidR="00A33CCA" w:rsidRPr="009E4235">
        <w:rPr>
          <w:color w:val="auto"/>
        </w:rPr>
        <w:t>44D-505</w:t>
      </w:r>
      <w:r w:rsidRPr="009E4235">
        <w:rPr>
          <w:color w:val="auto"/>
        </w:rPr>
        <w:t xml:space="preserve"> (b) of this </w:t>
      </w:r>
      <w:r w:rsidR="00A33CCA" w:rsidRPr="009E4235">
        <w:rPr>
          <w:color w:val="auto"/>
        </w:rPr>
        <w:t>code</w:t>
      </w:r>
      <w:r w:rsidRPr="009E4235">
        <w:rPr>
          <w:color w:val="auto"/>
        </w:rPr>
        <w:t>.</w:t>
      </w:r>
    </w:p>
    <w:p w14:paraId="57F9B22C" w14:textId="77777777" w:rsidR="004D510B" w:rsidRPr="009E4235" w:rsidRDefault="004D510B" w:rsidP="004D510B">
      <w:pPr>
        <w:pStyle w:val="ArticleHeading"/>
        <w:rPr>
          <w:color w:val="auto"/>
        </w:rPr>
      </w:pPr>
      <w:r w:rsidRPr="009E4235">
        <w:rPr>
          <w:color w:val="auto"/>
        </w:rPr>
        <w:t>Article 7. Office of the trustee.</w:t>
      </w:r>
    </w:p>
    <w:p w14:paraId="21353719" w14:textId="0CEBF670" w:rsidR="004D510B" w:rsidRPr="009E4235" w:rsidRDefault="004D510B" w:rsidP="004D510B">
      <w:pPr>
        <w:pStyle w:val="SectionHeading"/>
        <w:rPr>
          <w:color w:val="auto"/>
        </w:rPr>
      </w:pPr>
      <w:r w:rsidRPr="009E4235">
        <w:rPr>
          <w:color w:val="auto"/>
        </w:rPr>
        <w:t>§44D-7-701. Accepting or declining trusteeship.</w:t>
      </w:r>
    </w:p>
    <w:p w14:paraId="118F9041" w14:textId="77777777" w:rsidR="004D510B" w:rsidRPr="009E4235" w:rsidRDefault="004D510B" w:rsidP="004D510B">
      <w:pPr>
        <w:pStyle w:val="SectionBody"/>
        <w:rPr>
          <w:iCs/>
          <w:color w:val="auto"/>
        </w:rPr>
        <w:sectPr w:rsidR="004D510B" w:rsidRPr="009E4235" w:rsidSect="00985F9A">
          <w:headerReference w:type="even" r:id="rId28"/>
          <w:headerReference w:type="default" r:id="rId29"/>
          <w:footerReference w:type="even" r:id="rId30"/>
          <w:footerReference w:type="default" r:id="rId31"/>
          <w:headerReference w:type="first" r:id="rId32"/>
          <w:type w:val="continuous"/>
          <w:pgSz w:w="12240" w:h="15840" w:code="1"/>
          <w:pgMar w:top="1440" w:right="1440" w:bottom="1440" w:left="1440" w:header="720" w:footer="720" w:gutter="0"/>
          <w:lnNumType w:countBy="1" w:restart="newSection"/>
          <w:cols w:space="720"/>
          <w:titlePg/>
          <w:docGrid w:linePitch="360"/>
        </w:sectPr>
      </w:pPr>
    </w:p>
    <w:p w14:paraId="4B9DBCBE" w14:textId="77777777" w:rsidR="004D510B" w:rsidRPr="009E4235" w:rsidRDefault="004D510B" w:rsidP="004D510B">
      <w:pPr>
        <w:pStyle w:val="SectionBody"/>
        <w:rPr>
          <w:color w:val="auto"/>
        </w:rPr>
      </w:pPr>
      <w:r w:rsidRPr="009E4235">
        <w:rPr>
          <w:color w:val="auto"/>
        </w:rPr>
        <w:t>(a) Except as otherwise provided in subsection (c) of this section, a person designated as trustee accepts the trusteeship:</w:t>
      </w:r>
    </w:p>
    <w:p w14:paraId="7D5EA886" w14:textId="77777777" w:rsidR="004D510B" w:rsidRPr="009E4235" w:rsidRDefault="004D510B" w:rsidP="004D510B">
      <w:pPr>
        <w:pStyle w:val="SectionBody"/>
        <w:rPr>
          <w:color w:val="auto"/>
        </w:rPr>
      </w:pPr>
      <w:r w:rsidRPr="009E4235">
        <w:rPr>
          <w:color w:val="auto"/>
        </w:rPr>
        <w:t>(1) By substantially complying with a method of acceptance provided in the terms of the trust instrument; or</w:t>
      </w:r>
    </w:p>
    <w:p w14:paraId="33742546" w14:textId="77777777" w:rsidR="004D510B" w:rsidRPr="009E4235" w:rsidRDefault="004D510B" w:rsidP="004D510B">
      <w:pPr>
        <w:pStyle w:val="SectionBody"/>
        <w:rPr>
          <w:color w:val="auto"/>
        </w:rPr>
      </w:pPr>
      <w:r w:rsidRPr="009E4235">
        <w:rPr>
          <w:color w:val="auto"/>
        </w:rPr>
        <w:t xml:space="preserve">(2) If the terms of the trust instrument do not provide a method or the method provided in the terms is not expressly made exclusive, by accepting delivery of the trust property, exercising powers or performing duties as trustee, or otherwise indicating acceptance of the trusteeship including by signing a written instrument </w:t>
      </w:r>
      <w:r w:rsidRPr="009E4235">
        <w:rPr>
          <w:color w:val="auto"/>
          <w:u w:val="single"/>
        </w:rPr>
        <w:t>record</w:t>
      </w:r>
      <w:r w:rsidRPr="009E4235">
        <w:rPr>
          <w:color w:val="auto"/>
        </w:rPr>
        <w:t xml:space="preserve"> so stating.</w:t>
      </w:r>
    </w:p>
    <w:p w14:paraId="09C6CD5E" w14:textId="77777777" w:rsidR="004D510B" w:rsidRPr="009E4235" w:rsidRDefault="004D510B" w:rsidP="004D510B">
      <w:pPr>
        <w:pStyle w:val="SectionBody"/>
        <w:rPr>
          <w:color w:val="auto"/>
        </w:rPr>
      </w:pPr>
      <w:r w:rsidRPr="009E4235">
        <w:rPr>
          <w:color w:val="auto"/>
        </w:rPr>
        <w:t>(b) A person designated as trustee who has not yet accepted the trusteeship may reject the trusteeship. A person designated as trustee who does not accept the trusteeship within a reasonable time after knowing of the designation is deemed to have rejected the trusteeship.</w:t>
      </w:r>
    </w:p>
    <w:p w14:paraId="2AC147F2" w14:textId="77777777" w:rsidR="004D510B" w:rsidRPr="009E4235" w:rsidRDefault="004D510B" w:rsidP="004D510B">
      <w:pPr>
        <w:pStyle w:val="SectionBody"/>
        <w:rPr>
          <w:color w:val="auto"/>
        </w:rPr>
      </w:pPr>
      <w:r w:rsidRPr="009E4235">
        <w:rPr>
          <w:color w:val="auto"/>
        </w:rPr>
        <w:t>(c) A person designated as trustee, without accepting the trusteeship, may:</w:t>
      </w:r>
    </w:p>
    <w:p w14:paraId="53F1DC9D" w14:textId="77777777" w:rsidR="004D510B" w:rsidRPr="009E4235" w:rsidRDefault="004D510B" w:rsidP="004D510B">
      <w:pPr>
        <w:pStyle w:val="SectionBody"/>
        <w:rPr>
          <w:color w:val="auto"/>
        </w:rPr>
      </w:pPr>
      <w:r w:rsidRPr="009E4235">
        <w:rPr>
          <w:color w:val="auto"/>
        </w:rPr>
        <w:t>(1) Act to preserve the trust property if, within a reasonable time after acting, the person sends a rejection of the trusteeship to the grantor or, if the grantor is dead or lacks capacity, to a qualified beneficiary; and</w:t>
      </w:r>
    </w:p>
    <w:p w14:paraId="00A95ABD" w14:textId="77777777" w:rsidR="004D510B" w:rsidRPr="009E4235" w:rsidRDefault="004D510B" w:rsidP="004D510B">
      <w:pPr>
        <w:pStyle w:val="SectionBody"/>
        <w:rPr>
          <w:color w:val="auto"/>
        </w:rPr>
      </w:pPr>
      <w:r w:rsidRPr="009E4235">
        <w:rPr>
          <w:color w:val="auto"/>
        </w:rPr>
        <w:t>(2) Inspect or investigate trust property to determine potential liability under environmental or other law or for any other proper purpose.</w:t>
      </w:r>
    </w:p>
    <w:p w14:paraId="7C0AC71E" w14:textId="28D2421C" w:rsidR="004D510B" w:rsidRPr="009E4235" w:rsidRDefault="004D510B" w:rsidP="004D510B">
      <w:pPr>
        <w:pStyle w:val="SectionHeading"/>
        <w:rPr>
          <w:color w:val="auto"/>
        </w:rPr>
      </w:pPr>
      <w:r w:rsidRPr="009E4235">
        <w:rPr>
          <w:color w:val="auto"/>
        </w:rPr>
        <w:t xml:space="preserve">§44D-7-704. Vacancy in trusteeship; appointment of successor. </w:t>
      </w:r>
    </w:p>
    <w:p w14:paraId="4485CE86" w14:textId="77777777" w:rsidR="004D510B" w:rsidRPr="009E4235" w:rsidRDefault="004D510B" w:rsidP="004D510B">
      <w:pPr>
        <w:pStyle w:val="SectionBody"/>
        <w:rPr>
          <w:iCs/>
          <w:color w:val="auto"/>
        </w:rPr>
        <w:sectPr w:rsidR="004D510B" w:rsidRPr="009E4235" w:rsidSect="004E4ACB">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440" w:header="720" w:footer="720" w:gutter="0"/>
          <w:lnNumType w:countBy="1" w:restart="newSection"/>
          <w:pgNumType w:start="8"/>
          <w:cols w:space="720"/>
          <w:titlePg/>
          <w:docGrid w:linePitch="360"/>
        </w:sectPr>
      </w:pPr>
    </w:p>
    <w:p w14:paraId="5C50BD06" w14:textId="77777777" w:rsidR="004D510B" w:rsidRPr="009E4235" w:rsidRDefault="004D510B" w:rsidP="004D510B">
      <w:pPr>
        <w:pStyle w:val="SectionBody"/>
        <w:rPr>
          <w:color w:val="auto"/>
        </w:rPr>
      </w:pPr>
      <w:r w:rsidRPr="009E4235">
        <w:rPr>
          <w:color w:val="auto"/>
        </w:rPr>
        <w:t>(a) A vacancy in a trusteeship occurs if:</w:t>
      </w:r>
    </w:p>
    <w:p w14:paraId="207080EC" w14:textId="77777777" w:rsidR="004D510B" w:rsidRPr="009E4235" w:rsidRDefault="004D510B" w:rsidP="004D510B">
      <w:pPr>
        <w:pStyle w:val="SectionBody"/>
        <w:rPr>
          <w:color w:val="auto"/>
        </w:rPr>
      </w:pPr>
      <w:r w:rsidRPr="009E4235">
        <w:rPr>
          <w:color w:val="auto"/>
        </w:rPr>
        <w:t>(1) A person designated as trustee rejects the trusteeship;</w:t>
      </w:r>
    </w:p>
    <w:p w14:paraId="170EAD3C" w14:textId="77777777" w:rsidR="004D510B" w:rsidRPr="009E4235" w:rsidRDefault="004D510B" w:rsidP="004D510B">
      <w:pPr>
        <w:pStyle w:val="SectionBody"/>
        <w:rPr>
          <w:color w:val="auto"/>
        </w:rPr>
      </w:pPr>
      <w:r w:rsidRPr="009E4235">
        <w:rPr>
          <w:color w:val="auto"/>
        </w:rPr>
        <w:t>(2) A person designated as trustee cannot be identified or does not exist;</w:t>
      </w:r>
    </w:p>
    <w:p w14:paraId="2918A5EC" w14:textId="77777777" w:rsidR="004D510B" w:rsidRPr="009E4235" w:rsidRDefault="004D510B" w:rsidP="004D510B">
      <w:pPr>
        <w:pStyle w:val="SectionBody"/>
        <w:rPr>
          <w:color w:val="auto"/>
        </w:rPr>
      </w:pPr>
      <w:r w:rsidRPr="009E4235">
        <w:rPr>
          <w:color w:val="auto"/>
        </w:rPr>
        <w:t>(3) A trustee resigns;</w:t>
      </w:r>
    </w:p>
    <w:p w14:paraId="31A22162" w14:textId="77777777" w:rsidR="004D510B" w:rsidRPr="009E4235" w:rsidRDefault="004D510B" w:rsidP="004D510B">
      <w:pPr>
        <w:pStyle w:val="SectionBody"/>
        <w:rPr>
          <w:color w:val="auto"/>
        </w:rPr>
      </w:pPr>
      <w:r w:rsidRPr="009E4235">
        <w:rPr>
          <w:color w:val="auto"/>
        </w:rPr>
        <w:t>(4) A trustee is disqualified or removed;</w:t>
      </w:r>
    </w:p>
    <w:p w14:paraId="33E76D7E" w14:textId="77777777" w:rsidR="004D510B" w:rsidRPr="009E4235" w:rsidRDefault="004D510B" w:rsidP="004D510B">
      <w:pPr>
        <w:pStyle w:val="SectionBody"/>
        <w:rPr>
          <w:color w:val="auto"/>
        </w:rPr>
      </w:pPr>
      <w:r w:rsidRPr="009E4235">
        <w:rPr>
          <w:color w:val="auto"/>
        </w:rPr>
        <w:t>(5) A trustee dies; or</w:t>
      </w:r>
    </w:p>
    <w:p w14:paraId="506039CA" w14:textId="77777777" w:rsidR="004D510B" w:rsidRPr="009E4235" w:rsidRDefault="004D510B" w:rsidP="004D510B">
      <w:pPr>
        <w:pStyle w:val="SectionBody"/>
        <w:rPr>
          <w:color w:val="auto"/>
        </w:rPr>
      </w:pPr>
      <w:r w:rsidRPr="009E4235">
        <w:rPr>
          <w:color w:val="auto"/>
        </w:rPr>
        <w:t>(6) A guardian or conservator is appointed for an individual serving as trustee.</w:t>
      </w:r>
    </w:p>
    <w:p w14:paraId="1695CB02" w14:textId="0B726222" w:rsidR="004D510B" w:rsidRPr="009E4235" w:rsidRDefault="004D510B" w:rsidP="004D510B">
      <w:pPr>
        <w:pStyle w:val="SectionBody"/>
        <w:rPr>
          <w:color w:val="auto"/>
        </w:rPr>
      </w:pPr>
      <w:r w:rsidRPr="009E4235">
        <w:rPr>
          <w:color w:val="auto"/>
        </w:rPr>
        <w:t xml:space="preserve">(b) If one or more cotrustees remain in office, a vacancy in a trusteeship need not be filled, unless otherwise provided in the terms of the trust instrument. A vacancy in a trusteeship </w:t>
      </w:r>
      <w:r w:rsidRPr="009E4235">
        <w:rPr>
          <w:strike/>
          <w:color w:val="auto"/>
        </w:rPr>
        <w:t>must</w:t>
      </w:r>
      <w:r w:rsidRPr="009E4235">
        <w:rPr>
          <w:color w:val="auto"/>
        </w:rPr>
        <w:t xml:space="preserve"> </w:t>
      </w:r>
      <w:r w:rsidR="0018462D" w:rsidRPr="009E4235">
        <w:rPr>
          <w:color w:val="auto"/>
          <w:u w:val="single"/>
        </w:rPr>
        <w:t>shall</w:t>
      </w:r>
      <w:r w:rsidR="0018462D" w:rsidRPr="009E4235">
        <w:rPr>
          <w:color w:val="auto"/>
        </w:rPr>
        <w:t xml:space="preserve"> </w:t>
      </w:r>
      <w:r w:rsidRPr="009E4235">
        <w:rPr>
          <w:color w:val="auto"/>
        </w:rPr>
        <w:t>be filled if the trust has no remaining trustee.</w:t>
      </w:r>
    </w:p>
    <w:p w14:paraId="0B99D04A" w14:textId="372C17CA" w:rsidR="004D510B" w:rsidRPr="009E4235" w:rsidRDefault="004D510B" w:rsidP="004D510B">
      <w:pPr>
        <w:pStyle w:val="SectionBody"/>
        <w:rPr>
          <w:color w:val="auto"/>
        </w:rPr>
      </w:pPr>
      <w:r w:rsidRPr="009E4235">
        <w:rPr>
          <w:color w:val="auto"/>
        </w:rPr>
        <w:t xml:space="preserve">(c) Unless otherwise provided in the terms of the trust instrument, a vacancy in a trusteeship of a noncharitable trust that is required to be filled </w:t>
      </w:r>
      <w:r w:rsidR="0018462D" w:rsidRPr="009E4235">
        <w:rPr>
          <w:strike/>
          <w:color w:val="auto"/>
        </w:rPr>
        <w:t>must</w:t>
      </w:r>
      <w:r w:rsidR="0018462D" w:rsidRPr="009E4235">
        <w:rPr>
          <w:color w:val="auto"/>
        </w:rPr>
        <w:t xml:space="preserve"> </w:t>
      </w:r>
      <w:r w:rsidR="0018462D" w:rsidRPr="009E4235">
        <w:rPr>
          <w:color w:val="auto"/>
          <w:u w:val="single"/>
        </w:rPr>
        <w:t>shall</w:t>
      </w:r>
      <w:r w:rsidRPr="009E4235">
        <w:rPr>
          <w:color w:val="auto"/>
        </w:rPr>
        <w:t xml:space="preserve"> be filled in the following order of priority:</w:t>
      </w:r>
    </w:p>
    <w:p w14:paraId="26D86214" w14:textId="77777777" w:rsidR="004D510B" w:rsidRPr="009E4235" w:rsidRDefault="004D510B" w:rsidP="004D510B">
      <w:pPr>
        <w:pStyle w:val="SectionBody"/>
        <w:rPr>
          <w:color w:val="auto"/>
        </w:rPr>
      </w:pPr>
      <w:r w:rsidRPr="009E4235">
        <w:rPr>
          <w:color w:val="auto"/>
        </w:rPr>
        <w:t>(1) By a person designated in the terms of the trust instrument to act as successor trustee;</w:t>
      </w:r>
    </w:p>
    <w:p w14:paraId="56375FC6" w14:textId="77777777" w:rsidR="004D510B" w:rsidRPr="009E4235" w:rsidRDefault="004D510B" w:rsidP="004D510B">
      <w:pPr>
        <w:pStyle w:val="SectionBody"/>
        <w:rPr>
          <w:color w:val="auto"/>
        </w:rPr>
      </w:pPr>
      <w:r w:rsidRPr="009E4235">
        <w:rPr>
          <w:color w:val="auto"/>
        </w:rPr>
        <w:t xml:space="preserve">(2) By a person appointed by </w:t>
      </w:r>
      <w:r w:rsidRPr="009E4235">
        <w:rPr>
          <w:color w:val="auto"/>
          <w:u w:val="single"/>
        </w:rPr>
        <w:t>a</w:t>
      </w:r>
      <w:r w:rsidRPr="009E4235">
        <w:rPr>
          <w:color w:val="auto"/>
        </w:rPr>
        <w:t xml:space="preserve"> unanimous written agreement </w:t>
      </w:r>
      <w:r w:rsidRPr="009E4235">
        <w:rPr>
          <w:color w:val="auto"/>
          <w:u w:val="single"/>
        </w:rPr>
        <w:t>record</w:t>
      </w:r>
      <w:r w:rsidRPr="009E4235">
        <w:rPr>
          <w:color w:val="auto"/>
        </w:rPr>
        <w:t xml:space="preserve"> of the qualified beneficiaries; or</w:t>
      </w:r>
    </w:p>
    <w:p w14:paraId="256205D9" w14:textId="77777777" w:rsidR="004D510B" w:rsidRPr="009E4235" w:rsidRDefault="004D510B" w:rsidP="004D510B">
      <w:pPr>
        <w:pStyle w:val="SectionBody"/>
        <w:rPr>
          <w:color w:val="auto"/>
        </w:rPr>
      </w:pPr>
      <w:r w:rsidRPr="009E4235">
        <w:rPr>
          <w:color w:val="auto"/>
        </w:rPr>
        <w:t>(3) By a person appointed by the court having jurisdiction of the trust.</w:t>
      </w:r>
    </w:p>
    <w:p w14:paraId="3C872448" w14:textId="77777777" w:rsidR="004D510B" w:rsidRPr="009E4235" w:rsidRDefault="004D510B" w:rsidP="004D510B">
      <w:pPr>
        <w:pStyle w:val="SectionBody"/>
        <w:rPr>
          <w:color w:val="auto"/>
        </w:rPr>
      </w:pPr>
      <w:r w:rsidRPr="009E4235">
        <w:rPr>
          <w:color w:val="auto"/>
        </w:rPr>
        <w:t>(d) Unless otherwise provided, a vacancy in a trusteeship of a charitable trust that is required to be filled shall be filled in the following order of priority:</w:t>
      </w:r>
    </w:p>
    <w:p w14:paraId="2787BED1" w14:textId="77777777" w:rsidR="004D510B" w:rsidRPr="009E4235" w:rsidRDefault="004D510B" w:rsidP="004D510B">
      <w:pPr>
        <w:pStyle w:val="SectionBody"/>
        <w:rPr>
          <w:color w:val="auto"/>
        </w:rPr>
      </w:pPr>
      <w:r w:rsidRPr="009E4235">
        <w:rPr>
          <w:color w:val="auto"/>
        </w:rPr>
        <w:t>(1) By a person designated in the terms of the trust to act as successor trustee;</w:t>
      </w:r>
    </w:p>
    <w:p w14:paraId="1DB0178B" w14:textId="2842ACA0" w:rsidR="004D510B" w:rsidRPr="009E4235" w:rsidRDefault="004D510B" w:rsidP="004D510B">
      <w:pPr>
        <w:pStyle w:val="SectionBody"/>
        <w:rPr>
          <w:color w:val="auto"/>
        </w:rPr>
      </w:pPr>
      <w:r w:rsidRPr="009E4235">
        <w:rPr>
          <w:color w:val="auto"/>
        </w:rPr>
        <w:t xml:space="preserve">(2) By a person selected by the charitable organizations expressly designated to receive distributions under the terms of the trust instrument if the Attorney General of West Virginia either concurs in writing </w:t>
      </w:r>
      <w:r w:rsidRPr="009E4235">
        <w:rPr>
          <w:color w:val="auto"/>
          <w:u w:val="single"/>
        </w:rPr>
        <w:t>a record</w:t>
      </w:r>
      <w:r w:rsidRPr="009E4235">
        <w:rPr>
          <w:color w:val="auto"/>
        </w:rPr>
        <w:t xml:space="preserve"> to the selection or fails to make a written objection to the selection within </w:t>
      </w:r>
      <w:r w:rsidR="007C6890" w:rsidRPr="009E4235">
        <w:rPr>
          <w:color w:val="auto"/>
        </w:rPr>
        <w:t>90</w:t>
      </w:r>
      <w:r w:rsidRPr="009E4235">
        <w:rPr>
          <w:color w:val="auto"/>
        </w:rPr>
        <w:t xml:space="preserve"> days after receiving by certified or registered mail a notice of the selection by the charitable organizations; or</w:t>
      </w:r>
    </w:p>
    <w:p w14:paraId="0783EB25" w14:textId="77777777" w:rsidR="004D510B" w:rsidRPr="009E4235" w:rsidRDefault="004D510B" w:rsidP="004D510B">
      <w:pPr>
        <w:pStyle w:val="SectionBody"/>
        <w:rPr>
          <w:color w:val="auto"/>
        </w:rPr>
      </w:pPr>
      <w:r w:rsidRPr="009E4235">
        <w:rPr>
          <w:color w:val="auto"/>
        </w:rPr>
        <w:t>(3) By a person appointed by the court having jurisdiction over the trust.</w:t>
      </w:r>
    </w:p>
    <w:p w14:paraId="6AE08E08" w14:textId="77777777" w:rsidR="004D510B" w:rsidRPr="009E4235" w:rsidRDefault="004D510B" w:rsidP="004D510B">
      <w:pPr>
        <w:pStyle w:val="SectionBody"/>
        <w:rPr>
          <w:color w:val="auto"/>
        </w:rPr>
      </w:pPr>
      <w:r w:rsidRPr="009E4235">
        <w:rPr>
          <w:color w:val="auto"/>
        </w:rPr>
        <w:t>(e) Whether or not a vacancy in a trusteeship exists or is required to be filled, the court may upon petition of the grantor, a qualified beneficiary, or a cotrustee appoint an additional trustee or special fiduciary whenever the court considers the appointment necessary for the administration of the trust.</w:t>
      </w:r>
    </w:p>
    <w:p w14:paraId="43B5AD76" w14:textId="1B832D60" w:rsidR="004D510B" w:rsidRPr="009E4235" w:rsidRDefault="004D510B" w:rsidP="004D510B">
      <w:pPr>
        <w:pStyle w:val="SectionHeading"/>
        <w:rPr>
          <w:color w:val="auto"/>
        </w:rPr>
      </w:pPr>
      <w:r w:rsidRPr="009E4235">
        <w:rPr>
          <w:color w:val="auto"/>
        </w:rPr>
        <w:t>§44D-7-705. Resignation of trustee.</w:t>
      </w:r>
    </w:p>
    <w:p w14:paraId="2BCC58B7" w14:textId="77777777" w:rsidR="004D510B" w:rsidRPr="009E4235" w:rsidRDefault="004D510B" w:rsidP="004D510B">
      <w:pPr>
        <w:pStyle w:val="SectionBody"/>
        <w:rPr>
          <w:iCs/>
          <w:color w:val="auto"/>
        </w:rPr>
        <w:sectPr w:rsidR="004D510B" w:rsidRPr="009E4235" w:rsidSect="00985F9A">
          <w:headerReference w:type="even" r:id="rId39"/>
          <w:headerReference w:type="default" r:id="rId40"/>
          <w:footerReference w:type="even" r:id="rId41"/>
          <w:footerReference w:type="default" r:id="rId42"/>
          <w:headerReference w:type="first" r:id="rId43"/>
          <w:type w:val="continuous"/>
          <w:pgSz w:w="12240" w:h="15840" w:code="1"/>
          <w:pgMar w:top="1440" w:right="1440" w:bottom="1440" w:left="1440" w:header="720" w:footer="720" w:gutter="0"/>
          <w:lnNumType w:countBy="1" w:restart="newSection"/>
          <w:pgNumType w:start="8"/>
          <w:cols w:space="720"/>
          <w:titlePg/>
          <w:docGrid w:linePitch="360"/>
        </w:sectPr>
      </w:pPr>
    </w:p>
    <w:p w14:paraId="59743DF2" w14:textId="2C33F096" w:rsidR="004D510B" w:rsidRPr="009E4235" w:rsidRDefault="004D510B" w:rsidP="004D510B">
      <w:pPr>
        <w:pStyle w:val="SectionBody"/>
        <w:rPr>
          <w:color w:val="auto"/>
        </w:rPr>
      </w:pPr>
      <w:r w:rsidRPr="009E4235">
        <w:rPr>
          <w:color w:val="auto"/>
        </w:rPr>
        <w:t xml:space="preserve">(a) Unless otherwise provided in the terms of the trust instrument, a trustee may resign without court approval by giving at least </w:t>
      </w:r>
      <w:r w:rsidR="007C6890" w:rsidRPr="009E4235">
        <w:rPr>
          <w:color w:val="auto"/>
        </w:rPr>
        <w:t>30</w:t>
      </w:r>
      <w:r w:rsidRPr="009E4235">
        <w:rPr>
          <w:color w:val="auto"/>
        </w:rPr>
        <w:t xml:space="preserve"> days</w:t>
      </w:r>
      <w:r w:rsidR="00990779" w:rsidRPr="009E4235">
        <w:rPr>
          <w:color w:val="auto"/>
        </w:rPr>
        <w:t>'</w:t>
      </w:r>
      <w:r w:rsidRPr="009E4235">
        <w:rPr>
          <w:color w:val="auto"/>
        </w:rPr>
        <w:t xml:space="preserve"> notice in writing </w:t>
      </w:r>
      <w:r w:rsidRPr="009E4235">
        <w:rPr>
          <w:color w:val="auto"/>
          <w:u w:val="single"/>
        </w:rPr>
        <w:t>a record</w:t>
      </w:r>
      <w:r w:rsidRPr="009E4235">
        <w:rPr>
          <w:color w:val="auto"/>
        </w:rPr>
        <w:t xml:space="preserve"> to the grantor, if living, all of the qualified beneficiaries, and all cotrustees, if any.</w:t>
      </w:r>
    </w:p>
    <w:p w14:paraId="5B79421B" w14:textId="77777777" w:rsidR="004D510B" w:rsidRPr="009E4235" w:rsidRDefault="004D510B" w:rsidP="004D510B">
      <w:pPr>
        <w:pStyle w:val="SectionBody"/>
        <w:rPr>
          <w:color w:val="auto"/>
        </w:rPr>
      </w:pPr>
      <w:r w:rsidRPr="009E4235">
        <w:rPr>
          <w:color w:val="auto"/>
        </w:rPr>
        <w:t>(b) A trustee may resign with the approval of the court having jurisdiction of the trust upon the filing of a petition for such purpose which joins as respondents the grantor, if living, all of the qualified beneficiaries, and all cotrustees, if any. In approving a resignation, the court may issue orders and impose conditions reasonably necessary for the protection of the trust property.</w:t>
      </w:r>
    </w:p>
    <w:p w14:paraId="55E9F3CD" w14:textId="77777777" w:rsidR="004D510B" w:rsidRPr="009E4235" w:rsidRDefault="004D510B" w:rsidP="004D510B">
      <w:pPr>
        <w:pStyle w:val="SectionBody"/>
        <w:rPr>
          <w:color w:val="auto"/>
        </w:rPr>
      </w:pPr>
      <w:r w:rsidRPr="009E4235">
        <w:rPr>
          <w:color w:val="auto"/>
        </w:rPr>
        <w:t>(c) Unless otherwise provided by order of the court, any liability of a resigning trustee or of any sureties on the trustee's bond for acts or omissions of the trustee is not discharged or affected by the trustee's resignation.</w:t>
      </w:r>
    </w:p>
    <w:p w14:paraId="0B3AF231" w14:textId="77777777" w:rsidR="004D510B" w:rsidRPr="009E4235" w:rsidRDefault="004D510B" w:rsidP="004D510B">
      <w:pPr>
        <w:pStyle w:val="ArticleHeading"/>
        <w:rPr>
          <w:color w:val="auto"/>
        </w:rPr>
      </w:pPr>
      <w:r w:rsidRPr="009E4235">
        <w:rPr>
          <w:color w:val="auto"/>
        </w:rPr>
        <w:t>Article 8B. West virginia uniform trust decanting act.</w:t>
      </w:r>
    </w:p>
    <w:p w14:paraId="6F69F8CC" w14:textId="0312BC39" w:rsidR="004D510B" w:rsidRPr="009E4235" w:rsidRDefault="004D510B" w:rsidP="004D510B">
      <w:pPr>
        <w:pStyle w:val="SectionHeading"/>
        <w:rPr>
          <w:color w:val="auto"/>
        </w:rPr>
      </w:pPr>
      <w:r w:rsidRPr="009E4235">
        <w:rPr>
          <w:color w:val="auto"/>
        </w:rPr>
        <w:t>§44D-8B-2. Definitions.</w:t>
      </w:r>
    </w:p>
    <w:p w14:paraId="4F7A9063" w14:textId="77777777" w:rsidR="004D510B" w:rsidRPr="009E4235" w:rsidRDefault="004D510B" w:rsidP="004D510B">
      <w:pPr>
        <w:pStyle w:val="SectionBody"/>
        <w:rPr>
          <w:iCs/>
          <w:color w:val="auto"/>
        </w:rPr>
        <w:sectPr w:rsidR="004D510B" w:rsidRPr="009E4235" w:rsidSect="00DF199D">
          <w:headerReference w:type="even" r:id="rId44"/>
          <w:headerReference w:type="default" r:id="rId45"/>
          <w:footerReference w:type="even" r:id="rId46"/>
          <w:footerReference w:type="default" r:id="rId47"/>
          <w:headerReference w:type="first" r:id="rId48"/>
          <w:type w:val="continuous"/>
          <w:pgSz w:w="12240" w:h="15840" w:code="1"/>
          <w:pgMar w:top="1440" w:right="1440" w:bottom="1440" w:left="1440" w:header="720" w:footer="720" w:gutter="0"/>
          <w:lnNumType w:countBy="1" w:restart="newSection"/>
          <w:pgNumType w:start="0"/>
          <w:cols w:space="720"/>
          <w:titlePg/>
          <w:docGrid w:linePitch="360"/>
        </w:sectPr>
      </w:pPr>
    </w:p>
    <w:p w14:paraId="2C01FD8F" w14:textId="77777777" w:rsidR="004D510B" w:rsidRPr="009E4235" w:rsidRDefault="004D510B" w:rsidP="004D510B">
      <w:pPr>
        <w:pStyle w:val="SectionBody"/>
        <w:rPr>
          <w:color w:val="auto"/>
        </w:rPr>
      </w:pPr>
      <w:r w:rsidRPr="009E4235">
        <w:rPr>
          <w:strike/>
          <w:color w:val="auto"/>
        </w:rPr>
        <w:t>(a)</w:t>
      </w:r>
      <w:r w:rsidRPr="009E4235">
        <w:rPr>
          <w:color w:val="auto"/>
        </w:rPr>
        <w:t xml:space="preserve"> In addition to the definitions contained in §44D-1-103 of this code which apply to this article:</w:t>
      </w:r>
    </w:p>
    <w:p w14:paraId="63691763" w14:textId="7F977A95" w:rsidR="004D510B" w:rsidRPr="009E4235" w:rsidRDefault="004D510B" w:rsidP="004D510B">
      <w:pPr>
        <w:pStyle w:val="SectionBody"/>
        <w:rPr>
          <w:color w:val="auto"/>
        </w:rPr>
      </w:pPr>
      <w:r w:rsidRPr="009E4235">
        <w:rPr>
          <w:strike/>
          <w:color w:val="auto"/>
        </w:rPr>
        <w:t xml:space="preserve">(1) </w:t>
      </w:r>
      <w:r w:rsidR="007A48F3" w:rsidRPr="009E4235">
        <w:rPr>
          <w:color w:val="auto"/>
        </w:rPr>
        <w:t>"</w:t>
      </w:r>
      <w:r w:rsidRPr="009E4235">
        <w:rPr>
          <w:color w:val="auto"/>
        </w:rPr>
        <w:t>Appointive property</w:t>
      </w:r>
      <w:r w:rsidR="007A48F3" w:rsidRPr="009E4235">
        <w:rPr>
          <w:color w:val="auto"/>
        </w:rPr>
        <w:t>"</w:t>
      </w:r>
      <w:r w:rsidRPr="009E4235">
        <w:rPr>
          <w:color w:val="auto"/>
        </w:rPr>
        <w:t xml:space="preserve"> means the property or property interest subject to a power of appointment.</w:t>
      </w:r>
    </w:p>
    <w:p w14:paraId="51B312E5" w14:textId="64552EAE" w:rsidR="004D510B" w:rsidRPr="009E4235" w:rsidRDefault="004D510B" w:rsidP="004D510B">
      <w:pPr>
        <w:pStyle w:val="SectionBody"/>
        <w:rPr>
          <w:color w:val="auto"/>
        </w:rPr>
      </w:pPr>
      <w:r w:rsidRPr="009E4235">
        <w:rPr>
          <w:strike/>
          <w:color w:val="auto"/>
        </w:rPr>
        <w:t>(2)</w:t>
      </w:r>
      <w:r w:rsidRPr="009E4235">
        <w:rPr>
          <w:color w:val="auto"/>
        </w:rPr>
        <w:t xml:space="preserve"> </w:t>
      </w:r>
      <w:r w:rsidR="007A48F3" w:rsidRPr="009E4235">
        <w:rPr>
          <w:color w:val="auto"/>
        </w:rPr>
        <w:t>"</w:t>
      </w:r>
      <w:r w:rsidRPr="009E4235">
        <w:rPr>
          <w:color w:val="auto"/>
        </w:rPr>
        <w:t>Authorized fiduciary</w:t>
      </w:r>
      <w:r w:rsidR="007A48F3" w:rsidRPr="009E4235">
        <w:rPr>
          <w:color w:val="auto"/>
        </w:rPr>
        <w:t>"</w:t>
      </w:r>
      <w:r w:rsidRPr="009E4235">
        <w:rPr>
          <w:color w:val="auto"/>
        </w:rPr>
        <w:t xml:space="preserve"> means:</w:t>
      </w:r>
    </w:p>
    <w:p w14:paraId="5DE8C48A" w14:textId="3D8E7BFD" w:rsidR="004D510B" w:rsidRPr="009E4235" w:rsidRDefault="004D510B" w:rsidP="004D510B">
      <w:pPr>
        <w:pStyle w:val="SectionBody"/>
        <w:rPr>
          <w:color w:val="auto"/>
        </w:rPr>
      </w:pPr>
      <w:r w:rsidRPr="009E4235">
        <w:rPr>
          <w:strike/>
          <w:color w:val="auto"/>
        </w:rPr>
        <w:t>(A)</w:t>
      </w:r>
      <w:r w:rsidRPr="009E4235">
        <w:rPr>
          <w:color w:val="auto"/>
        </w:rPr>
        <w:t xml:space="preserve"> </w:t>
      </w:r>
      <w:r w:rsidR="001F1167" w:rsidRPr="009E4235">
        <w:rPr>
          <w:color w:val="auto"/>
          <w:u w:val="single"/>
        </w:rPr>
        <w:t>(1)</w:t>
      </w:r>
      <w:r w:rsidR="001F1167" w:rsidRPr="009E4235">
        <w:rPr>
          <w:color w:val="auto"/>
        </w:rPr>
        <w:t xml:space="preserve"> </w:t>
      </w:r>
      <w:r w:rsidRPr="009E4235">
        <w:rPr>
          <w:color w:val="auto"/>
        </w:rPr>
        <w:t>A trustee or other fiduciary, other than a grantor, that has discretion to distribute or direct a trustee to distribute part or all of the principal of the first trust to one or more current beneficiaries;</w:t>
      </w:r>
    </w:p>
    <w:p w14:paraId="45C8CACF" w14:textId="4212CF63" w:rsidR="004D510B" w:rsidRPr="009E4235" w:rsidRDefault="001F1167" w:rsidP="004D510B">
      <w:pPr>
        <w:pStyle w:val="SectionBody"/>
        <w:rPr>
          <w:color w:val="auto"/>
        </w:rPr>
      </w:pPr>
      <w:r w:rsidRPr="009E4235">
        <w:rPr>
          <w:strike/>
          <w:color w:val="auto"/>
        </w:rPr>
        <w:t>(</w:t>
      </w:r>
      <w:r w:rsidR="0018462D" w:rsidRPr="009E4235">
        <w:rPr>
          <w:strike/>
          <w:color w:val="auto"/>
        </w:rPr>
        <w:t>B</w:t>
      </w:r>
      <w:r w:rsidRPr="009E4235">
        <w:rPr>
          <w:strike/>
          <w:color w:val="auto"/>
        </w:rPr>
        <w:t>)</w:t>
      </w:r>
      <w:r w:rsidRPr="009E4235">
        <w:rPr>
          <w:color w:val="auto"/>
        </w:rPr>
        <w:t xml:space="preserve"> </w:t>
      </w:r>
      <w:r w:rsidRPr="009E4235">
        <w:rPr>
          <w:color w:val="auto"/>
          <w:u w:val="single"/>
        </w:rPr>
        <w:t>(2)</w:t>
      </w:r>
      <w:r w:rsidR="004D510B" w:rsidRPr="009E4235">
        <w:rPr>
          <w:color w:val="auto"/>
        </w:rPr>
        <w:t xml:space="preserve"> A special fiduciary appointed under §44D-8B-9 of this code; or</w:t>
      </w:r>
    </w:p>
    <w:p w14:paraId="43193786" w14:textId="67B8F112" w:rsidR="004D510B" w:rsidRPr="009E4235" w:rsidRDefault="001F1167" w:rsidP="004D510B">
      <w:pPr>
        <w:pStyle w:val="SectionBody"/>
        <w:rPr>
          <w:color w:val="auto"/>
        </w:rPr>
      </w:pPr>
      <w:r w:rsidRPr="009E4235">
        <w:rPr>
          <w:strike/>
          <w:color w:val="auto"/>
        </w:rPr>
        <w:t>(</w:t>
      </w:r>
      <w:r w:rsidR="0018462D" w:rsidRPr="009E4235">
        <w:rPr>
          <w:strike/>
          <w:color w:val="auto"/>
        </w:rPr>
        <w:t>C</w:t>
      </w:r>
      <w:r w:rsidRPr="009E4235">
        <w:rPr>
          <w:strike/>
          <w:color w:val="auto"/>
        </w:rPr>
        <w:t>)</w:t>
      </w:r>
      <w:r w:rsidRPr="009E4235">
        <w:rPr>
          <w:color w:val="auto"/>
        </w:rPr>
        <w:t xml:space="preserve"> </w:t>
      </w:r>
      <w:r w:rsidRPr="009E4235">
        <w:rPr>
          <w:color w:val="auto"/>
          <w:u w:val="single"/>
        </w:rPr>
        <w:t>(3)</w:t>
      </w:r>
      <w:r w:rsidR="004D510B" w:rsidRPr="009E4235">
        <w:rPr>
          <w:color w:val="auto"/>
        </w:rPr>
        <w:t xml:space="preserve"> A special-needs fiduciary under §44D-8B-13 of this code.</w:t>
      </w:r>
    </w:p>
    <w:p w14:paraId="3973DEBB" w14:textId="293531AD" w:rsidR="004D510B" w:rsidRPr="009E4235" w:rsidRDefault="004D510B" w:rsidP="004D510B">
      <w:pPr>
        <w:pStyle w:val="SectionBody"/>
        <w:rPr>
          <w:color w:val="auto"/>
        </w:rPr>
      </w:pPr>
      <w:r w:rsidRPr="009E4235">
        <w:rPr>
          <w:strike/>
          <w:color w:val="auto"/>
        </w:rPr>
        <w:t xml:space="preserve">(3) </w:t>
      </w:r>
      <w:r w:rsidR="007A48F3" w:rsidRPr="009E4235">
        <w:rPr>
          <w:color w:val="auto"/>
        </w:rPr>
        <w:t>"</w:t>
      </w:r>
      <w:r w:rsidRPr="009E4235">
        <w:rPr>
          <w:color w:val="auto"/>
        </w:rPr>
        <w:t>Charitable interest</w:t>
      </w:r>
      <w:r w:rsidR="007A48F3" w:rsidRPr="009E4235">
        <w:rPr>
          <w:color w:val="auto"/>
        </w:rPr>
        <w:t>"</w:t>
      </w:r>
      <w:r w:rsidRPr="009E4235">
        <w:rPr>
          <w:color w:val="auto"/>
        </w:rPr>
        <w:t xml:space="preserve"> means an interest in a trust which:</w:t>
      </w:r>
    </w:p>
    <w:p w14:paraId="2D34779D" w14:textId="305BBE67" w:rsidR="004D510B" w:rsidRPr="009E4235" w:rsidRDefault="001F1167" w:rsidP="004D510B">
      <w:pPr>
        <w:pStyle w:val="SectionBody"/>
        <w:rPr>
          <w:color w:val="auto"/>
        </w:rPr>
      </w:pPr>
      <w:r w:rsidRPr="009E4235">
        <w:rPr>
          <w:strike/>
          <w:color w:val="auto"/>
        </w:rPr>
        <w:t>(A)</w:t>
      </w:r>
      <w:r w:rsidRPr="009E4235">
        <w:rPr>
          <w:color w:val="auto"/>
        </w:rPr>
        <w:t xml:space="preserve"> </w:t>
      </w:r>
      <w:r w:rsidRPr="009E4235">
        <w:rPr>
          <w:color w:val="auto"/>
          <w:u w:val="single"/>
        </w:rPr>
        <w:t>(1)</w:t>
      </w:r>
      <w:r w:rsidR="004D510B" w:rsidRPr="009E4235">
        <w:rPr>
          <w:color w:val="auto"/>
        </w:rPr>
        <w:t xml:space="preserve"> Is held by an identified charitable organization and makes the organization a qualified beneficiary;</w:t>
      </w:r>
    </w:p>
    <w:p w14:paraId="50DD870B" w14:textId="2594BD5E" w:rsidR="004D510B" w:rsidRPr="009E4235" w:rsidRDefault="004D510B" w:rsidP="004D510B">
      <w:pPr>
        <w:pStyle w:val="SectionBody"/>
        <w:rPr>
          <w:color w:val="auto"/>
        </w:rPr>
      </w:pPr>
      <w:r w:rsidRPr="009E4235">
        <w:rPr>
          <w:strike/>
          <w:color w:val="auto"/>
        </w:rPr>
        <w:t>(B)</w:t>
      </w:r>
      <w:r w:rsidRPr="009E4235">
        <w:rPr>
          <w:color w:val="auto"/>
        </w:rPr>
        <w:t xml:space="preserve"> </w:t>
      </w:r>
      <w:r w:rsidR="001F1167" w:rsidRPr="009E4235">
        <w:rPr>
          <w:color w:val="auto"/>
          <w:u w:val="single"/>
        </w:rPr>
        <w:t>(2)</w:t>
      </w:r>
      <w:r w:rsidR="001F1167" w:rsidRPr="009E4235">
        <w:rPr>
          <w:color w:val="auto"/>
        </w:rPr>
        <w:t xml:space="preserve"> </w:t>
      </w:r>
      <w:r w:rsidRPr="009E4235">
        <w:rPr>
          <w:color w:val="auto"/>
        </w:rPr>
        <w:t>Benefits only charitable organizations and, if the interest were held by an identified charitable organization, would make the organization a qualified beneficiary; or</w:t>
      </w:r>
    </w:p>
    <w:p w14:paraId="5D9295FF" w14:textId="047E3AB8" w:rsidR="004D510B" w:rsidRPr="009E4235" w:rsidRDefault="004D510B" w:rsidP="004D510B">
      <w:pPr>
        <w:pStyle w:val="SectionBody"/>
        <w:rPr>
          <w:color w:val="auto"/>
        </w:rPr>
      </w:pPr>
      <w:r w:rsidRPr="009E4235">
        <w:rPr>
          <w:strike/>
          <w:color w:val="auto"/>
        </w:rPr>
        <w:t>(C)</w:t>
      </w:r>
      <w:r w:rsidRPr="009E4235">
        <w:rPr>
          <w:color w:val="auto"/>
        </w:rPr>
        <w:t xml:space="preserve"> </w:t>
      </w:r>
      <w:r w:rsidR="001F1167" w:rsidRPr="009E4235">
        <w:rPr>
          <w:color w:val="auto"/>
          <w:u w:val="single"/>
        </w:rPr>
        <w:t xml:space="preserve">(3) </w:t>
      </w:r>
      <w:r w:rsidRPr="009E4235">
        <w:rPr>
          <w:color w:val="auto"/>
        </w:rPr>
        <w:t>Is held solely for charitable purposes and, if the interest were held by an identified charitable organization, would make the organization a qualified beneficiary.</w:t>
      </w:r>
    </w:p>
    <w:p w14:paraId="5B915225" w14:textId="3A7EFC87" w:rsidR="004D510B" w:rsidRPr="009E4235" w:rsidRDefault="004D510B" w:rsidP="004D510B">
      <w:pPr>
        <w:pStyle w:val="SectionBody"/>
        <w:rPr>
          <w:color w:val="auto"/>
        </w:rPr>
      </w:pPr>
      <w:r w:rsidRPr="009E4235">
        <w:rPr>
          <w:strike/>
          <w:color w:val="auto"/>
        </w:rPr>
        <w:t xml:space="preserve">(4) </w:t>
      </w:r>
      <w:r w:rsidR="007A48F3" w:rsidRPr="009E4235">
        <w:rPr>
          <w:color w:val="auto"/>
        </w:rPr>
        <w:t>"</w:t>
      </w:r>
      <w:r w:rsidRPr="009E4235">
        <w:rPr>
          <w:color w:val="auto"/>
        </w:rPr>
        <w:t>Charitable organization</w:t>
      </w:r>
      <w:r w:rsidR="007A48F3" w:rsidRPr="009E4235">
        <w:rPr>
          <w:color w:val="auto"/>
        </w:rPr>
        <w:t>"</w:t>
      </w:r>
      <w:r w:rsidRPr="009E4235">
        <w:rPr>
          <w:color w:val="auto"/>
        </w:rPr>
        <w:t xml:space="preserve"> means:</w:t>
      </w:r>
    </w:p>
    <w:p w14:paraId="71092E9A" w14:textId="4EF79182" w:rsidR="004D510B" w:rsidRPr="009E4235" w:rsidRDefault="001F1167" w:rsidP="004D510B">
      <w:pPr>
        <w:pStyle w:val="SectionBody"/>
        <w:rPr>
          <w:color w:val="auto"/>
        </w:rPr>
      </w:pPr>
      <w:r w:rsidRPr="009E4235">
        <w:rPr>
          <w:strike/>
          <w:color w:val="auto"/>
        </w:rPr>
        <w:t>(A)</w:t>
      </w:r>
      <w:r w:rsidRPr="009E4235">
        <w:rPr>
          <w:color w:val="auto"/>
        </w:rPr>
        <w:t xml:space="preserve"> </w:t>
      </w:r>
      <w:r w:rsidRPr="009E4235">
        <w:rPr>
          <w:color w:val="auto"/>
          <w:u w:val="single"/>
        </w:rPr>
        <w:t>(1)</w:t>
      </w:r>
      <w:r w:rsidR="004D510B" w:rsidRPr="009E4235">
        <w:rPr>
          <w:color w:val="auto"/>
        </w:rPr>
        <w:t xml:space="preserve"> A person, other than an individual, organized and operated exclusively for charitable purposes; or</w:t>
      </w:r>
    </w:p>
    <w:p w14:paraId="084DCFFF" w14:textId="31275BB7" w:rsidR="004D510B" w:rsidRPr="009E4235" w:rsidRDefault="001F1167" w:rsidP="004D510B">
      <w:pPr>
        <w:pStyle w:val="SectionBody"/>
        <w:rPr>
          <w:color w:val="auto"/>
        </w:rPr>
      </w:pPr>
      <w:r w:rsidRPr="009E4235">
        <w:rPr>
          <w:strike/>
          <w:color w:val="auto"/>
        </w:rPr>
        <w:t>(B)</w:t>
      </w:r>
      <w:r w:rsidRPr="009E4235">
        <w:rPr>
          <w:color w:val="auto"/>
        </w:rPr>
        <w:t xml:space="preserve"> </w:t>
      </w:r>
      <w:r w:rsidRPr="009E4235">
        <w:rPr>
          <w:color w:val="auto"/>
          <w:u w:val="single"/>
        </w:rPr>
        <w:t>(2)</w:t>
      </w:r>
      <w:r w:rsidR="004D510B" w:rsidRPr="009E4235">
        <w:rPr>
          <w:color w:val="auto"/>
        </w:rPr>
        <w:t xml:space="preserve"> A government or governmental subdivision, agency, or instrumentality, to the extent it holds funds exclusively for a charitable purpose.</w:t>
      </w:r>
    </w:p>
    <w:p w14:paraId="2C311B77" w14:textId="62FC5944" w:rsidR="004D510B" w:rsidRPr="009E4235" w:rsidRDefault="004D510B" w:rsidP="004D510B">
      <w:pPr>
        <w:pStyle w:val="SectionBody"/>
        <w:rPr>
          <w:color w:val="auto"/>
        </w:rPr>
      </w:pPr>
      <w:r w:rsidRPr="009E4235">
        <w:rPr>
          <w:strike/>
          <w:color w:val="auto"/>
        </w:rPr>
        <w:t>(5)</w:t>
      </w:r>
      <w:r w:rsidRPr="009E4235">
        <w:rPr>
          <w:color w:val="auto"/>
        </w:rPr>
        <w:t xml:space="preserve"> </w:t>
      </w:r>
      <w:r w:rsidR="007A48F3" w:rsidRPr="009E4235">
        <w:rPr>
          <w:color w:val="auto"/>
        </w:rPr>
        <w:t>"</w:t>
      </w:r>
      <w:r w:rsidRPr="009E4235">
        <w:rPr>
          <w:color w:val="auto"/>
        </w:rPr>
        <w:t>Charitable purpose</w:t>
      </w:r>
      <w:r w:rsidR="007A48F3" w:rsidRPr="009E4235">
        <w:rPr>
          <w:color w:val="auto"/>
        </w:rPr>
        <w:t>"</w:t>
      </w:r>
      <w:r w:rsidRPr="009E4235">
        <w:rPr>
          <w:color w:val="auto"/>
        </w:rPr>
        <w:t xml:space="preserve"> means the relief of poverty, the advancement of education or religion, the promotion of health, a municipal or other governmental purpose, or another purpose the achievement of which is beneficial to the community.</w:t>
      </w:r>
    </w:p>
    <w:p w14:paraId="72F7760D" w14:textId="137B765B" w:rsidR="004D510B" w:rsidRPr="009E4235" w:rsidRDefault="004D510B" w:rsidP="004D510B">
      <w:pPr>
        <w:pStyle w:val="SectionBody"/>
        <w:rPr>
          <w:color w:val="auto"/>
        </w:rPr>
      </w:pPr>
      <w:r w:rsidRPr="009E4235">
        <w:rPr>
          <w:strike/>
          <w:color w:val="auto"/>
        </w:rPr>
        <w:t>(6)</w:t>
      </w:r>
      <w:r w:rsidRPr="009E4235">
        <w:rPr>
          <w:color w:val="auto"/>
        </w:rPr>
        <w:t xml:space="preserve"> </w:t>
      </w:r>
      <w:r w:rsidR="007A48F3" w:rsidRPr="009E4235">
        <w:rPr>
          <w:color w:val="auto"/>
        </w:rPr>
        <w:t>"</w:t>
      </w:r>
      <w:r w:rsidRPr="009E4235">
        <w:rPr>
          <w:color w:val="auto"/>
        </w:rPr>
        <w:t>Decanting power</w:t>
      </w:r>
      <w:r w:rsidR="007A48F3" w:rsidRPr="009E4235">
        <w:rPr>
          <w:color w:val="auto"/>
        </w:rPr>
        <w:t>"</w:t>
      </w:r>
      <w:r w:rsidRPr="009E4235">
        <w:rPr>
          <w:color w:val="auto"/>
        </w:rPr>
        <w:t xml:space="preserve"> or </w:t>
      </w:r>
      <w:r w:rsidR="007A48F3" w:rsidRPr="009E4235">
        <w:rPr>
          <w:color w:val="auto"/>
        </w:rPr>
        <w:t>"</w:t>
      </w:r>
      <w:r w:rsidRPr="009E4235">
        <w:rPr>
          <w:color w:val="auto"/>
        </w:rPr>
        <w:t>the decanting power</w:t>
      </w:r>
      <w:r w:rsidR="007A48F3" w:rsidRPr="009E4235">
        <w:rPr>
          <w:color w:val="auto"/>
        </w:rPr>
        <w:t>"</w:t>
      </w:r>
      <w:r w:rsidRPr="009E4235">
        <w:rPr>
          <w:color w:val="auto"/>
        </w:rPr>
        <w:t xml:space="preserve"> means the power of an authorized fiduciary under this article to distribute property of a first trust to one or more second trusts or to modify the terms of the first trust.</w:t>
      </w:r>
    </w:p>
    <w:p w14:paraId="1A78B80D" w14:textId="3A81D457" w:rsidR="004D510B" w:rsidRPr="009E4235" w:rsidRDefault="004D510B" w:rsidP="004D510B">
      <w:pPr>
        <w:pStyle w:val="SectionBody"/>
        <w:rPr>
          <w:color w:val="auto"/>
        </w:rPr>
      </w:pPr>
      <w:r w:rsidRPr="009E4235">
        <w:rPr>
          <w:strike/>
          <w:color w:val="auto"/>
        </w:rPr>
        <w:t>(7)</w:t>
      </w:r>
      <w:r w:rsidRPr="009E4235">
        <w:rPr>
          <w:color w:val="auto"/>
        </w:rPr>
        <w:t xml:space="preserve"> </w:t>
      </w:r>
      <w:r w:rsidR="007A48F3" w:rsidRPr="009E4235">
        <w:rPr>
          <w:color w:val="auto"/>
        </w:rPr>
        <w:t>"</w:t>
      </w:r>
      <w:r w:rsidRPr="009E4235">
        <w:rPr>
          <w:color w:val="auto"/>
        </w:rPr>
        <w:t>Expanded distributive discretion</w:t>
      </w:r>
      <w:r w:rsidR="007A48F3" w:rsidRPr="009E4235">
        <w:rPr>
          <w:color w:val="auto"/>
        </w:rPr>
        <w:t>"</w:t>
      </w:r>
      <w:r w:rsidRPr="009E4235">
        <w:rPr>
          <w:color w:val="auto"/>
        </w:rPr>
        <w:t xml:space="preserve"> means a discretionary power of distribution that is not limited to an ascertainable standard or a reasonably definite standard.</w:t>
      </w:r>
    </w:p>
    <w:p w14:paraId="243990C8" w14:textId="5E2688B2" w:rsidR="004D510B" w:rsidRPr="009E4235" w:rsidRDefault="004D510B" w:rsidP="004D510B">
      <w:pPr>
        <w:pStyle w:val="SectionBody"/>
        <w:rPr>
          <w:color w:val="auto"/>
        </w:rPr>
      </w:pPr>
      <w:r w:rsidRPr="009E4235">
        <w:rPr>
          <w:strike/>
          <w:color w:val="auto"/>
        </w:rPr>
        <w:t>(8)</w:t>
      </w:r>
      <w:r w:rsidRPr="009E4235">
        <w:rPr>
          <w:color w:val="auto"/>
        </w:rPr>
        <w:t xml:space="preserve"> </w:t>
      </w:r>
      <w:r w:rsidR="007A48F3" w:rsidRPr="009E4235">
        <w:rPr>
          <w:color w:val="auto"/>
        </w:rPr>
        <w:t>"</w:t>
      </w:r>
      <w:r w:rsidRPr="009E4235">
        <w:rPr>
          <w:color w:val="auto"/>
        </w:rPr>
        <w:t>First trust</w:t>
      </w:r>
      <w:r w:rsidR="007A48F3" w:rsidRPr="009E4235">
        <w:rPr>
          <w:color w:val="auto"/>
        </w:rPr>
        <w:t>"</w:t>
      </w:r>
      <w:r w:rsidRPr="009E4235">
        <w:rPr>
          <w:color w:val="auto"/>
        </w:rPr>
        <w:t xml:space="preserve"> means a trust over which an authorized fiduciary may exercise the decanting power.</w:t>
      </w:r>
    </w:p>
    <w:p w14:paraId="4F741C20" w14:textId="317CF5E9" w:rsidR="004D510B" w:rsidRPr="009E4235" w:rsidRDefault="004D510B" w:rsidP="004D510B">
      <w:pPr>
        <w:pStyle w:val="SectionBody"/>
        <w:rPr>
          <w:color w:val="auto"/>
        </w:rPr>
      </w:pPr>
      <w:r w:rsidRPr="009E4235">
        <w:rPr>
          <w:strike/>
          <w:color w:val="auto"/>
        </w:rPr>
        <w:t>(9)</w:t>
      </w:r>
      <w:r w:rsidRPr="009E4235">
        <w:rPr>
          <w:color w:val="auto"/>
        </w:rPr>
        <w:t xml:space="preserve"> </w:t>
      </w:r>
      <w:r w:rsidR="007A48F3" w:rsidRPr="009E4235">
        <w:rPr>
          <w:color w:val="auto"/>
        </w:rPr>
        <w:t>"</w:t>
      </w:r>
      <w:r w:rsidRPr="009E4235">
        <w:rPr>
          <w:color w:val="auto"/>
        </w:rPr>
        <w:t>First-trust instrument</w:t>
      </w:r>
      <w:r w:rsidR="007A48F3" w:rsidRPr="009E4235">
        <w:rPr>
          <w:color w:val="auto"/>
        </w:rPr>
        <w:t>"</w:t>
      </w:r>
      <w:r w:rsidRPr="009E4235">
        <w:rPr>
          <w:color w:val="auto"/>
        </w:rPr>
        <w:t xml:space="preserve"> means the trust instrument for a first trust.</w:t>
      </w:r>
    </w:p>
    <w:p w14:paraId="3467DECD" w14:textId="19254202" w:rsidR="004D510B" w:rsidRPr="009E4235" w:rsidRDefault="004D510B" w:rsidP="004D510B">
      <w:pPr>
        <w:pStyle w:val="SectionBody"/>
        <w:rPr>
          <w:color w:val="auto"/>
        </w:rPr>
      </w:pPr>
      <w:r w:rsidRPr="009E4235">
        <w:rPr>
          <w:strike/>
          <w:color w:val="auto"/>
        </w:rPr>
        <w:t>(10)</w:t>
      </w:r>
      <w:r w:rsidRPr="009E4235">
        <w:rPr>
          <w:color w:val="auto"/>
        </w:rPr>
        <w:t xml:space="preserve"> </w:t>
      </w:r>
      <w:r w:rsidR="007A48F3" w:rsidRPr="009E4235">
        <w:rPr>
          <w:color w:val="auto"/>
        </w:rPr>
        <w:t>"</w:t>
      </w:r>
      <w:r w:rsidRPr="009E4235">
        <w:rPr>
          <w:color w:val="auto"/>
        </w:rPr>
        <w:t>General power of appointment</w:t>
      </w:r>
      <w:r w:rsidR="007A48F3" w:rsidRPr="009E4235">
        <w:rPr>
          <w:color w:val="auto"/>
        </w:rPr>
        <w:t>"</w:t>
      </w:r>
      <w:r w:rsidRPr="009E4235">
        <w:rPr>
          <w:color w:val="auto"/>
        </w:rPr>
        <w:t xml:space="preserve"> means a power of appointment exercisable in favor of a powerholder, the powerholder’s estate, a creditor of the powerholder, or a creditor of the powerholder</w:t>
      </w:r>
      <w:r w:rsidR="00322EF0" w:rsidRPr="009E4235">
        <w:rPr>
          <w:color w:val="auto"/>
        </w:rPr>
        <w:t>'</w:t>
      </w:r>
      <w:r w:rsidRPr="009E4235">
        <w:rPr>
          <w:color w:val="auto"/>
        </w:rPr>
        <w:t>s estate.</w:t>
      </w:r>
    </w:p>
    <w:p w14:paraId="0FDB3CE3" w14:textId="54C2BDA2" w:rsidR="004D510B" w:rsidRPr="009E4235" w:rsidRDefault="004D510B" w:rsidP="004D510B">
      <w:pPr>
        <w:pStyle w:val="SectionBody"/>
        <w:rPr>
          <w:color w:val="auto"/>
        </w:rPr>
      </w:pPr>
      <w:r w:rsidRPr="009E4235">
        <w:rPr>
          <w:strike/>
          <w:color w:val="auto"/>
        </w:rPr>
        <w:t>(11)</w:t>
      </w:r>
      <w:r w:rsidRPr="009E4235">
        <w:rPr>
          <w:color w:val="auto"/>
        </w:rPr>
        <w:t xml:space="preserve"> </w:t>
      </w:r>
      <w:r w:rsidR="007A48F3" w:rsidRPr="009E4235">
        <w:rPr>
          <w:color w:val="auto"/>
        </w:rPr>
        <w:t>"</w:t>
      </w:r>
      <w:r w:rsidRPr="009E4235">
        <w:rPr>
          <w:color w:val="auto"/>
        </w:rPr>
        <w:t>Power of appointment</w:t>
      </w:r>
      <w:r w:rsidR="007A48F3" w:rsidRPr="009E4235">
        <w:rPr>
          <w:color w:val="auto"/>
        </w:rPr>
        <w:t>"</w:t>
      </w:r>
      <w:r w:rsidRPr="009E4235">
        <w:rPr>
          <w:color w:val="auto"/>
        </w:rPr>
        <w:t xml:space="preserve"> means a power that enables a powerholder acting in a nonfiduciary capacity to designate a recipient of an ownership interest in or another power of appointment over the appointive property. The term does not include a power of attorney.</w:t>
      </w:r>
    </w:p>
    <w:p w14:paraId="68BB7ED8" w14:textId="6E77AD9F" w:rsidR="004D510B" w:rsidRPr="009E4235" w:rsidRDefault="004D510B" w:rsidP="004D510B">
      <w:pPr>
        <w:pStyle w:val="SectionBody"/>
        <w:rPr>
          <w:color w:val="auto"/>
        </w:rPr>
      </w:pPr>
      <w:r w:rsidRPr="009E4235">
        <w:rPr>
          <w:strike/>
          <w:color w:val="auto"/>
        </w:rPr>
        <w:t>(12)</w:t>
      </w:r>
      <w:r w:rsidRPr="009E4235">
        <w:rPr>
          <w:color w:val="auto"/>
        </w:rPr>
        <w:t xml:space="preserve"> </w:t>
      </w:r>
      <w:r w:rsidR="007A48F3" w:rsidRPr="009E4235">
        <w:rPr>
          <w:color w:val="auto"/>
        </w:rPr>
        <w:t>"</w:t>
      </w:r>
      <w:r w:rsidRPr="009E4235">
        <w:rPr>
          <w:color w:val="auto"/>
        </w:rPr>
        <w:t>Powerholder</w:t>
      </w:r>
      <w:r w:rsidR="007A48F3" w:rsidRPr="009E4235">
        <w:rPr>
          <w:color w:val="auto"/>
        </w:rPr>
        <w:t>"</w:t>
      </w:r>
      <w:r w:rsidRPr="009E4235">
        <w:rPr>
          <w:color w:val="auto"/>
        </w:rPr>
        <w:t xml:space="preserve"> means a person in which a donor creates a power of appointment.</w:t>
      </w:r>
    </w:p>
    <w:p w14:paraId="7BFE0F03" w14:textId="2910DF88" w:rsidR="004D510B" w:rsidRPr="009E4235" w:rsidRDefault="004D510B" w:rsidP="004D510B">
      <w:pPr>
        <w:pStyle w:val="SectionBody"/>
        <w:rPr>
          <w:color w:val="auto"/>
        </w:rPr>
      </w:pPr>
      <w:r w:rsidRPr="009E4235">
        <w:rPr>
          <w:strike/>
          <w:color w:val="auto"/>
        </w:rPr>
        <w:t>(13)</w:t>
      </w:r>
      <w:r w:rsidRPr="009E4235">
        <w:rPr>
          <w:color w:val="auto"/>
        </w:rPr>
        <w:t xml:space="preserve"> </w:t>
      </w:r>
      <w:r w:rsidR="007A48F3" w:rsidRPr="009E4235">
        <w:rPr>
          <w:color w:val="auto"/>
        </w:rPr>
        <w:t>"</w:t>
      </w:r>
      <w:r w:rsidRPr="009E4235">
        <w:rPr>
          <w:color w:val="auto"/>
        </w:rPr>
        <w:t>Presently exercisable power of appointment</w:t>
      </w:r>
      <w:r w:rsidR="007A48F3" w:rsidRPr="009E4235">
        <w:rPr>
          <w:color w:val="auto"/>
        </w:rPr>
        <w:t>"</w:t>
      </w:r>
      <w:r w:rsidRPr="009E4235">
        <w:rPr>
          <w:color w:val="auto"/>
        </w:rPr>
        <w:t xml:space="preserve"> means a power of appointment exercisable by the powerholder at the relevant time. The term:</w:t>
      </w:r>
    </w:p>
    <w:p w14:paraId="5C92F188" w14:textId="0AB057CC" w:rsidR="004D510B" w:rsidRPr="009E4235" w:rsidRDefault="004D510B" w:rsidP="004D510B">
      <w:pPr>
        <w:pStyle w:val="SectionBody"/>
        <w:rPr>
          <w:color w:val="auto"/>
        </w:rPr>
      </w:pPr>
      <w:r w:rsidRPr="009E4235">
        <w:rPr>
          <w:strike/>
          <w:color w:val="auto"/>
        </w:rPr>
        <w:t>(A)</w:t>
      </w:r>
      <w:r w:rsidRPr="009E4235">
        <w:rPr>
          <w:color w:val="auto"/>
        </w:rPr>
        <w:t xml:space="preserve"> </w:t>
      </w:r>
      <w:r w:rsidR="00023109" w:rsidRPr="009E4235">
        <w:rPr>
          <w:color w:val="auto"/>
          <w:u w:val="single"/>
        </w:rPr>
        <w:t>(1)</w:t>
      </w:r>
      <w:r w:rsidR="00023109" w:rsidRPr="009E4235">
        <w:rPr>
          <w:color w:val="auto"/>
        </w:rPr>
        <w:t xml:space="preserve"> </w:t>
      </w:r>
      <w:r w:rsidRPr="009E4235">
        <w:rPr>
          <w:color w:val="auto"/>
        </w:rPr>
        <w:t>Includes a power of appointment exercisable only after:</w:t>
      </w:r>
    </w:p>
    <w:p w14:paraId="0C48C999" w14:textId="163C97E9" w:rsidR="004D510B" w:rsidRPr="009E4235" w:rsidRDefault="004D510B" w:rsidP="004D510B">
      <w:pPr>
        <w:pStyle w:val="SectionBody"/>
        <w:rPr>
          <w:color w:val="auto"/>
        </w:rPr>
      </w:pPr>
      <w:r w:rsidRPr="009E4235">
        <w:rPr>
          <w:strike/>
          <w:color w:val="auto"/>
        </w:rPr>
        <w:t>(i)</w:t>
      </w:r>
      <w:r w:rsidRPr="009E4235">
        <w:rPr>
          <w:color w:val="auto"/>
        </w:rPr>
        <w:t xml:space="preserve"> </w:t>
      </w:r>
      <w:r w:rsidR="00023109" w:rsidRPr="009E4235">
        <w:rPr>
          <w:color w:val="auto"/>
          <w:u w:val="single"/>
        </w:rPr>
        <w:t>(A)</w:t>
      </w:r>
      <w:r w:rsidR="00023109" w:rsidRPr="009E4235">
        <w:rPr>
          <w:color w:val="auto"/>
        </w:rPr>
        <w:t xml:space="preserve"> </w:t>
      </w:r>
      <w:r w:rsidRPr="009E4235">
        <w:rPr>
          <w:color w:val="auto"/>
        </w:rPr>
        <w:t>The occurrence of the specified event;</w:t>
      </w:r>
    </w:p>
    <w:p w14:paraId="5F6AA83B" w14:textId="5486CA46" w:rsidR="004D510B" w:rsidRPr="009E4235" w:rsidRDefault="004D510B" w:rsidP="004D510B">
      <w:pPr>
        <w:pStyle w:val="SectionBody"/>
        <w:rPr>
          <w:color w:val="auto"/>
        </w:rPr>
      </w:pPr>
      <w:r w:rsidRPr="009E4235">
        <w:rPr>
          <w:strike/>
          <w:color w:val="auto"/>
        </w:rPr>
        <w:t>(ii)</w:t>
      </w:r>
      <w:r w:rsidRPr="009E4235">
        <w:rPr>
          <w:color w:val="auto"/>
        </w:rPr>
        <w:t xml:space="preserve"> </w:t>
      </w:r>
      <w:r w:rsidR="00023109" w:rsidRPr="009E4235">
        <w:rPr>
          <w:color w:val="auto"/>
          <w:u w:val="single"/>
        </w:rPr>
        <w:t>(B)</w:t>
      </w:r>
      <w:r w:rsidR="00023109" w:rsidRPr="009E4235">
        <w:rPr>
          <w:color w:val="auto"/>
        </w:rPr>
        <w:t xml:space="preserve"> </w:t>
      </w:r>
      <w:r w:rsidRPr="009E4235">
        <w:rPr>
          <w:color w:val="auto"/>
        </w:rPr>
        <w:t>The satisfaction of the ascertainable standard; or</w:t>
      </w:r>
    </w:p>
    <w:p w14:paraId="19C4BB60" w14:textId="6D893C0F" w:rsidR="004D510B" w:rsidRPr="009E4235" w:rsidRDefault="004D510B" w:rsidP="004D510B">
      <w:pPr>
        <w:pStyle w:val="SectionBody"/>
        <w:rPr>
          <w:color w:val="auto"/>
        </w:rPr>
      </w:pPr>
      <w:r w:rsidRPr="009E4235">
        <w:rPr>
          <w:strike/>
          <w:color w:val="auto"/>
        </w:rPr>
        <w:t>(iii)</w:t>
      </w:r>
      <w:r w:rsidRPr="009E4235">
        <w:rPr>
          <w:color w:val="auto"/>
        </w:rPr>
        <w:t xml:space="preserve"> </w:t>
      </w:r>
      <w:r w:rsidR="00023109" w:rsidRPr="009E4235">
        <w:rPr>
          <w:color w:val="auto"/>
          <w:u w:val="single"/>
        </w:rPr>
        <w:t>(C)</w:t>
      </w:r>
      <w:r w:rsidR="00023109" w:rsidRPr="009E4235">
        <w:rPr>
          <w:color w:val="auto"/>
        </w:rPr>
        <w:t xml:space="preserve"> </w:t>
      </w:r>
      <w:r w:rsidRPr="009E4235">
        <w:rPr>
          <w:color w:val="auto"/>
        </w:rPr>
        <w:t>The passage of the specified time; and</w:t>
      </w:r>
    </w:p>
    <w:p w14:paraId="2B55007B" w14:textId="40129AA9" w:rsidR="004D510B" w:rsidRPr="009E4235" w:rsidRDefault="004D510B" w:rsidP="004D510B">
      <w:pPr>
        <w:pStyle w:val="SectionBody"/>
        <w:rPr>
          <w:color w:val="auto"/>
        </w:rPr>
      </w:pPr>
      <w:r w:rsidRPr="009E4235">
        <w:rPr>
          <w:strike/>
          <w:color w:val="auto"/>
        </w:rPr>
        <w:t>(B)</w:t>
      </w:r>
      <w:r w:rsidRPr="009E4235">
        <w:rPr>
          <w:color w:val="auto"/>
        </w:rPr>
        <w:t xml:space="preserve"> </w:t>
      </w:r>
      <w:r w:rsidR="00023109" w:rsidRPr="009E4235">
        <w:rPr>
          <w:color w:val="auto"/>
          <w:u w:val="single"/>
        </w:rPr>
        <w:t>(2)</w:t>
      </w:r>
      <w:r w:rsidR="00023109" w:rsidRPr="009E4235">
        <w:rPr>
          <w:color w:val="auto"/>
        </w:rPr>
        <w:t xml:space="preserve"> </w:t>
      </w:r>
      <w:r w:rsidRPr="009E4235">
        <w:rPr>
          <w:color w:val="auto"/>
        </w:rPr>
        <w:t>Does not include a power exercisable only at the powerholder’s death.</w:t>
      </w:r>
    </w:p>
    <w:p w14:paraId="770047C5" w14:textId="1115D01B" w:rsidR="004D510B" w:rsidRPr="009E4235" w:rsidRDefault="004D510B" w:rsidP="004D510B">
      <w:pPr>
        <w:pStyle w:val="SectionBody"/>
        <w:rPr>
          <w:color w:val="auto"/>
        </w:rPr>
      </w:pPr>
      <w:r w:rsidRPr="009E4235">
        <w:rPr>
          <w:strike/>
          <w:color w:val="auto"/>
        </w:rPr>
        <w:t xml:space="preserve">(14) </w:t>
      </w:r>
      <w:r w:rsidR="007A48F3" w:rsidRPr="009E4235">
        <w:rPr>
          <w:color w:val="auto"/>
        </w:rPr>
        <w:t>"</w:t>
      </w:r>
      <w:r w:rsidRPr="009E4235">
        <w:rPr>
          <w:color w:val="auto"/>
        </w:rPr>
        <w:t>Reasonably definite standard</w:t>
      </w:r>
      <w:r w:rsidR="007A48F3" w:rsidRPr="009E4235">
        <w:rPr>
          <w:color w:val="auto"/>
        </w:rPr>
        <w:t>"</w:t>
      </w:r>
      <w:r w:rsidRPr="009E4235">
        <w:rPr>
          <w:color w:val="auto"/>
        </w:rPr>
        <w:t xml:space="preserve"> means a clearly measurable standard under which a holder of a power of distribution is legally accountable within the meaning of 26 U.S.C. §674(b)(5)(A) and any applicable regulations.</w:t>
      </w:r>
    </w:p>
    <w:p w14:paraId="60CE4FA5" w14:textId="2461FD73" w:rsidR="004D510B" w:rsidRPr="009E4235" w:rsidRDefault="004D510B" w:rsidP="004D510B">
      <w:pPr>
        <w:pStyle w:val="SectionBody"/>
        <w:rPr>
          <w:color w:val="auto"/>
        </w:rPr>
      </w:pPr>
      <w:r w:rsidRPr="009E4235">
        <w:rPr>
          <w:strike/>
          <w:color w:val="auto"/>
        </w:rPr>
        <w:t xml:space="preserve">(15) </w:t>
      </w:r>
      <w:r w:rsidR="007A48F3" w:rsidRPr="009E4235">
        <w:rPr>
          <w:color w:val="auto"/>
        </w:rPr>
        <w:t>"</w:t>
      </w:r>
      <w:r w:rsidRPr="009E4235">
        <w:rPr>
          <w:color w:val="auto"/>
        </w:rPr>
        <w:t>Record</w:t>
      </w:r>
      <w:r w:rsidR="007A48F3" w:rsidRPr="009E4235">
        <w:rPr>
          <w:color w:val="auto"/>
        </w:rPr>
        <w:t>"</w:t>
      </w:r>
      <w:r w:rsidRPr="009E4235">
        <w:rPr>
          <w:color w:val="auto"/>
        </w:rPr>
        <w:t xml:space="preserve"> means information that is inscribed on a tangible medium or that is stored in an electronic or other medium and is retrievable in perceivable form.</w:t>
      </w:r>
    </w:p>
    <w:p w14:paraId="65D2492D" w14:textId="36C6842C" w:rsidR="004D510B" w:rsidRPr="009E4235" w:rsidRDefault="004D510B" w:rsidP="004D510B">
      <w:pPr>
        <w:pStyle w:val="SectionBody"/>
        <w:rPr>
          <w:color w:val="auto"/>
        </w:rPr>
      </w:pPr>
      <w:r w:rsidRPr="009E4235">
        <w:rPr>
          <w:strike/>
          <w:color w:val="auto"/>
        </w:rPr>
        <w:t>(16)</w:t>
      </w:r>
      <w:r w:rsidRPr="009E4235">
        <w:rPr>
          <w:color w:val="auto"/>
        </w:rPr>
        <w:t xml:space="preserve"> </w:t>
      </w:r>
      <w:r w:rsidR="007A48F3" w:rsidRPr="009E4235">
        <w:rPr>
          <w:color w:val="auto"/>
        </w:rPr>
        <w:t>"</w:t>
      </w:r>
      <w:r w:rsidRPr="009E4235">
        <w:rPr>
          <w:color w:val="auto"/>
        </w:rPr>
        <w:t>Second trust</w:t>
      </w:r>
      <w:r w:rsidR="007A48F3" w:rsidRPr="009E4235">
        <w:rPr>
          <w:color w:val="auto"/>
        </w:rPr>
        <w:t>"</w:t>
      </w:r>
      <w:r w:rsidRPr="009E4235">
        <w:rPr>
          <w:color w:val="auto"/>
        </w:rPr>
        <w:t xml:space="preserve"> means:</w:t>
      </w:r>
    </w:p>
    <w:p w14:paraId="4F4E3430" w14:textId="6AB7792F" w:rsidR="004D510B" w:rsidRPr="009E4235" w:rsidRDefault="004D510B" w:rsidP="004D510B">
      <w:pPr>
        <w:pStyle w:val="SectionBody"/>
        <w:rPr>
          <w:color w:val="auto"/>
        </w:rPr>
      </w:pPr>
      <w:r w:rsidRPr="009E4235">
        <w:rPr>
          <w:strike/>
          <w:color w:val="auto"/>
        </w:rPr>
        <w:t>(A)</w:t>
      </w:r>
      <w:r w:rsidRPr="009E4235">
        <w:rPr>
          <w:color w:val="auto"/>
        </w:rPr>
        <w:t xml:space="preserve"> </w:t>
      </w:r>
      <w:r w:rsidR="00023109" w:rsidRPr="009E4235">
        <w:rPr>
          <w:color w:val="auto"/>
          <w:u w:val="single"/>
        </w:rPr>
        <w:t>(1)</w:t>
      </w:r>
      <w:r w:rsidR="00023109" w:rsidRPr="009E4235">
        <w:rPr>
          <w:color w:val="auto"/>
        </w:rPr>
        <w:t xml:space="preserve"> </w:t>
      </w:r>
      <w:r w:rsidRPr="009E4235">
        <w:rPr>
          <w:color w:val="auto"/>
        </w:rPr>
        <w:t>A first trust after modification under this article; or</w:t>
      </w:r>
    </w:p>
    <w:p w14:paraId="06350469" w14:textId="7A2EA52A" w:rsidR="004D510B" w:rsidRPr="009E4235" w:rsidRDefault="004D510B" w:rsidP="004D510B">
      <w:pPr>
        <w:pStyle w:val="SectionBody"/>
        <w:rPr>
          <w:color w:val="auto"/>
        </w:rPr>
      </w:pPr>
      <w:r w:rsidRPr="009E4235">
        <w:rPr>
          <w:strike/>
          <w:color w:val="auto"/>
        </w:rPr>
        <w:t>(B)</w:t>
      </w:r>
      <w:r w:rsidRPr="009E4235">
        <w:rPr>
          <w:color w:val="auto"/>
        </w:rPr>
        <w:t xml:space="preserve"> </w:t>
      </w:r>
      <w:r w:rsidR="00023109" w:rsidRPr="009E4235">
        <w:rPr>
          <w:color w:val="auto"/>
          <w:u w:val="single"/>
        </w:rPr>
        <w:t>(2)</w:t>
      </w:r>
      <w:r w:rsidR="00023109" w:rsidRPr="009E4235">
        <w:rPr>
          <w:color w:val="auto"/>
        </w:rPr>
        <w:t xml:space="preserve"> </w:t>
      </w:r>
      <w:r w:rsidRPr="009E4235">
        <w:rPr>
          <w:color w:val="auto"/>
        </w:rPr>
        <w:t>A trust to which a distribution of property from a first trust is or may be made under this article.</w:t>
      </w:r>
    </w:p>
    <w:p w14:paraId="3AF6E3FF" w14:textId="6C0C0AB5" w:rsidR="004D510B" w:rsidRPr="009E4235" w:rsidRDefault="004D510B" w:rsidP="004D510B">
      <w:pPr>
        <w:pStyle w:val="SectionBody"/>
        <w:rPr>
          <w:color w:val="auto"/>
        </w:rPr>
      </w:pPr>
      <w:r w:rsidRPr="009E4235">
        <w:rPr>
          <w:strike/>
          <w:color w:val="auto"/>
        </w:rPr>
        <w:t xml:space="preserve">(17) </w:t>
      </w:r>
      <w:r w:rsidR="007A48F3" w:rsidRPr="009E4235">
        <w:rPr>
          <w:color w:val="auto"/>
        </w:rPr>
        <w:t>"</w:t>
      </w:r>
      <w:r w:rsidRPr="009E4235">
        <w:rPr>
          <w:color w:val="auto"/>
        </w:rPr>
        <w:t>Second-trust instrument</w:t>
      </w:r>
      <w:r w:rsidR="007A48F3" w:rsidRPr="009E4235">
        <w:rPr>
          <w:color w:val="auto"/>
        </w:rPr>
        <w:t>"</w:t>
      </w:r>
      <w:r w:rsidRPr="009E4235">
        <w:rPr>
          <w:color w:val="auto"/>
        </w:rPr>
        <w:t xml:space="preserve"> means the trust instrument for a second trust.</w:t>
      </w:r>
    </w:p>
    <w:p w14:paraId="2C957BCA" w14:textId="3F6436DF" w:rsidR="004D510B" w:rsidRPr="009E4235" w:rsidRDefault="004D510B" w:rsidP="004D510B">
      <w:pPr>
        <w:pStyle w:val="SectionBody"/>
        <w:rPr>
          <w:color w:val="auto"/>
        </w:rPr>
      </w:pPr>
      <w:r w:rsidRPr="009E4235">
        <w:rPr>
          <w:strike/>
          <w:color w:val="auto"/>
        </w:rPr>
        <w:t>(18)</w:t>
      </w:r>
      <w:r w:rsidRPr="009E4235">
        <w:rPr>
          <w:color w:val="auto"/>
        </w:rPr>
        <w:t xml:space="preserve"> </w:t>
      </w:r>
      <w:r w:rsidR="007A48F3" w:rsidRPr="009E4235">
        <w:rPr>
          <w:color w:val="auto"/>
        </w:rPr>
        <w:t>"</w:t>
      </w:r>
      <w:r w:rsidRPr="009E4235">
        <w:rPr>
          <w:color w:val="auto"/>
        </w:rPr>
        <w:t>Sign</w:t>
      </w:r>
      <w:r w:rsidR="007A48F3" w:rsidRPr="009E4235">
        <w:rPr>
          <w:color w:val="auto"/>
        </w:rPr>
        <w:t>"</w:t>
      </w:r>
      <w:r w:rsidRPr="009E4235">
        <w:rPr>
          <w:color w:val="auto"/>
        </w:rPr>
        <w:t xml:space="preserve"> means with present intent to authenticate or adopt a record:</w:t>
      </w:r>
    </w:p>
    <w:p w14:paraId="7DBAB92A" w14:textId="1EDEDAC9" w:rsidR="004D510B" w:rsidRPr="009E4235" w:rsidRDefault="004D510B" w:rsidP="004D510B">
      <w:pPr>
        <w:pStyle w:val="SectionBody"/>
        <w:rPr>
          <w:color w:val="auto"/>
        </w:rPr>
      </w:pPr>
      <w:r w:rsidRPr="009E4235">
        <w:rPr>
          <w:strike/>
          <w:color w:val="auto"/>
        </w:rPr>
        <w:t>(A)</w:t>
      </w:r>
      <w:r w:rsidRPr="009E4235">
        <w:rPr>
          <w:color w:val="auto"/>
        </w:rPr>
        <w:t xml:space="preserve"> </w:t>
      </w:r>
      <w:r w:rsidR="00023109" w:rsidRPr="009E4235">
        <w:rPr>
          <w:color w:val="auto"/>
          <w:u w:val="single"/>
        </w:rPr>
        <w:t>(1)</w:t>
      </w:r>
      <w:r w:rsidR="00023109" w:rsidRPr="009E4235">
        <w:rPr>
          <w:color w:val="auto"/>
        </w:rPr>
        <w:t xml:space="preserve"> </w:t>
      </w:r>
      <w:r w:rsidRPr="009E4235">
        <w:rPr>
          <w:color w:val="auto"/>
        </w:rPr>
        <w:t>To execute or adopt a tangible symbol; or</w:t>
      </w:r>
    </w:p>
    <w:p w14:paraId="7F5E76B7" w14:textId="75E740A2" w:rsidR="004D510B" w:rsidRPr="009E4235" w:rsidRDefault="004D510B" w:rsidP="004D510B">
      <w:pPr>
        <w:pStyle w:val="SectionBody"/>
        <w:rPr>
          <w:color w:val="auto"/>
        </w:rPr>
      </w:pPr>
      <w:r w:rsidRPr="009E4235">
        <w:rPr>
          <w:strike/>
          <w:color w:val="auto"/>
        </w:rPr>
        <w:t>(B)</w:t>
      </w:r>
      <w:r w:rsidRPr="009E4235">
        <w:rPr>
          <w:color w:val="auto"/>
        </w:rPr>
        <w:t xml:space="preserve"> </w:t>
      </w:r>
      <w:r w:rsidR="00023109" w:rsidRPr="009E4235">
        <w:rPr>
          <w:color w:val="auto"/>
          <w:u w:val="single"/>
        </w:rPr>
        <w:t>(2)</w:t>
      </w:r>
      <w:r w:rsidR="00023109" w:rsidRPr="009E4235">
        <w:rPr>
          <w:color w:val="auto"/>
        </w:rPr>
        <w:t xml:space="preserve"> </w:t>
      </w:r>
      <w:r w:rsidRPr="009E4235">
        <w:rPr>
          <w:color w:val="auto"/>
        </w:rPr>
        <w:t>To attach to or logically associate with the record an electronic symbol, sound, or process.</w:t>
      </w:r>
    </w:p>
    <w:p w14:paraId="65FD516D" w14:textId="77777777" w:rsidR="004D510B" w:rsidRPr="009E4235" w:rsidRDefault="004D510B" w:rsidP="004D510B">
      <w:pPr>
        <w:pStyle w:val="ArticleHeading"/>
        <w:rPr>
          <w:color w:val="auto"/>
        </w:rPr>
      </w:pPr>
      <w:r w:rsidRPr="009E4235">
        <w:rPr>
          <w:color w:val="auto"/>
        </w:rPr>
        <w:t>Article 10. Liability of trustees and rights of persons dealing with trustee</w:t>
      </w:r>
    </w:p>
    <w:p w14:paraId="4229A1AF" w14:textId="76A61027" w:rsidR="004D510B" w:rsidRPr="009E4235" w:rsidRDefault="004D510B" w:rsidP="004D510B">
      <w:pPr>
        <w:pStyle w:val="SectionHeading"/>
        <w:rPr>
          <w:color w:val="auto"/>
        </w:rPr>
      </w:pPr>
      <w:r w:rsidRPr="009E4235">
        <w:rPr>
          <w:color w:val="auto"/>
        </w:rPr>
        <w:t xml:space="preserve">§44D-10-1011. Interest as general partner. </w:t>
      </w:r>
    </w:p>
    <w:p w14:paraId="522C7D4E" w14:textId="77777777" w:rsidR="004D510B" w:rsidRPr="009E4235" w:rsidRDefault="004D510B" w:rsidP="004D510B">
      <w:pPr>
        <w:pStyle w:val="SectionBody"/>
        <w:rPr>
          <w:iCs/>
          <w:color w:val="auto"/>
        </w:rPr>
        <w:sectPr w:rsidR="004D510B" w:rsidRPr="009E4235" w:rsidSect="00985F9A">
          <w:headerReference w:type="even" r:id="rId49"/>
          <w:headerReference w:type="default" r:id="rId50"/>
          <w:footerReference w:type="even" r:id="rId51"/>
          <w:footerReference w:type="default" r:id="rId52"/>
          <w:headerReference w:type="first" r:id="rId53"/>
          <w:type w:val="continuous"/>
          <w:pgSz w:w="12240" w:h="15840" w:code="1"/>
          <w:pgMar w:top="1440" w:right="1440" w:bottom="1440" w:left="1440" w:header="720" w:footer="720" w:gutter="0"/>
          <w:lnNumType w:countBy="1" w:restart="newSection"/>
          <w:pgNumType w:start="10"/>
          <w:cols w:space="720"/>
          <w:titlePg/>
          <w:docGrid w:linePitch="360"/>
        </w:sectPr>
      </w:pPr>
    </w:p>
    <w:p w14:paraId="0FD00529" w14:textId="77777777" w:rsidR="004D510B" w:rsidRPr="009E4235" w:rsidRDefault="004D510B" w:rsidP="004D510B">
      <w:pPr>
        <w:pStyle w:val="SectionBody"/>
        <w:rPr>
          <w:color w:val="auto"/>
        </w:rPr>
      </w:pPr>
      <w:r w:rsidRPr="009E4235">
        <w:rPr>
          <w:color w:val="auto"/>
        </w:rPr>
        <w:t xml:space="preserve">(a) Except as otherwise provided in subsection (c) of this section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The requirement of disclosure in the contract is satisfied if the trustee signs the contract, or signs another writing </w:t>
      </w:r>
      <w:r w:rsidRPr="009E4235">
        <w:rPr>
          <w:color w:val="auto"/>
          <w:u w:val="single"/>
        </w:rPr>
        <w:t>record</w:t>
      </w:r>
      <w:r w:rsidRPr="009E4235">
        <w:rPr>
          <w:color w:val="auto"/>
        </w:rPr>
        <w:t xml:space="preserve"> which is contemporaneously delivered to the other parties to the contract, in a manner that clearly evidences that the trustee executed the contract in a fiduciary capacity.</w:t>
      </w:r>
    </w:p>
    <w:p w14:paraId="3A62B7FB" w14:textId="77777777" w:rsidR="004D510B" w:rsidRPr="009E4235" w:rsidRDefault="004D510B" w:rsidP="004D510B">
      <w:pPr>
        <w:pStyle w:val="SectionBody"/>
        <w:rPr>
          <w:color w:val="auto"/>
        </w:rPr>
      </w:pPr>
      <w:r w:rsidRPr="009E4235">
        <w:rPr>
          <w:color w:val="auto"/>
        </w:rPr>
        <w:t>(b) Except as otherwise provided in subsection (c) of this section, a trustee who holds an interest as a general partner is not personally liable for torts committed by the partnership or for obligations arising from ownership or control of the interest unless the trustee is personally at fault.</w:t>
      </w:r>
    </w:p>
    <w:p w14:paraId="7838F9F6" w14:textId="77777777" w:rsidR="004D510B" w:rsidRPr="009E4235" w:rsidRDefault="004D510B" w:rsidP="004D510B">
      <w:pPr>
        <w:pStyle w:val="SectionBody"/>
        <w:rPr>
          <w:color w:val="auto"/>
        </w:rPr>
      </w:pPr>
      <w:r w:rsidRPr="009E4235">
        <w:rPr>
          <w:color w:val="auto"/>
        </w:rPr>
        <w:t>(c) The immunity provided by this section does not apply if an interest in the partnership is held by the trustee in a capacity other than that of trustee or is held by the trustee's spouse or one or more of the trustee's descendants, siblings or parents or the spouse of any of them.</w:t>
      </w:r>
    </w:p>
    <w:p w14:paraId="6A34E056" w14:textId="3CDA5425" w:rsidR="008736AA" w:rsidRPr="009E4235" w:rsidRDefault="004D510B" w:rsidP="004D510B">
      <w:pPr>
        <w:pStyle w:val="SectionBody"/>
        <w:rPr>
          <w:color w:val="auto"/>
        </w:rPr>
      </w:pPr>
      <w:r w:rsidRPr="009E4235">
        <w:rPr>
          <w:color w:val="auto"/>
        </w:rPr>
        <w:t>(d) If the trustee of a revocable trust holds an interest as a general partner, the grantor is personally liable for contracts and other obligations of the partnership as if the grantor were a general partner.</w:t>
      </w:r>
    </w:p>
    <w:p w14:paraId="098F3DE7" w14:textId="77777777" w:rsidR="00C33014" w:rsidRPr="009E4235" w:rsidRDefault="00C33014" w:rsidP="00CC1F3B">
      <w:pPr>
        <w:pStyle w:val="Note"/>
        <w:rPr>
          <w:color w:val="auto"/>
        </w:rPr>
      </w:pPr>
    </w:p>
    <w:p w14:paraId="574687A8" w14:textId="3A2B181F" w:rsidR="006865E9" w:rsidRPr="009E4235" w:rsidRDefault="00CF1DCA" w:rsidP="00CC1F3B">
      <w:pPr>
        <w:pStyle w:val="Note"/>
        <w:rPr>
          <w:color w:val="auto"/>
        </w:rPr>
      </w:pPr>
      <w:r w:rsidRPr="009E4235">
        <w:rPr>
          <w:color w:val="auto"/>
        </w:rPr>
        <w:t xml:space="preserve">NOTE: </w:t>
      </w:r>
      <w:r w:rsidR="004D510B" w:rsidRPr="009E4235">
        <w:rPr>
          <w:color w:val="auto"/>
        </w:rPr>
        <w:t>The purpose of this bill is to update the provisions of the West Virginia Uniform Trust Code to permit the electronic execution of trust agreements.</w:t>
      </w:r>
    </w:p>
    <w:p w14:paraId="47CF0F79" w14:textId="77777777" w:rsidR="006865E9" w:rsidRPr="009E4235" w:rsidRDefault="00AE48A0" w:rsidP="00CC1F3B">
      <w:pPr>
        <w:pStyle w:val="Note"/>
        <w:rPr>
          <w:color w:val="auto"/>
        </w:rPr>
      </w:pPr>
      <w:r w:rsidRPr="009E4235">
        <w:rPr>
          <w:color w:val="auto"/>
        </w:rPr>
        <w:t>Strike-throughs indicate language that would be stricken from a heading or the present law and underscoring indicates new language that would be added.</w:t>
      </w:r>
    </w:p>
    <w:sectPr w:rsidR="006865E9" w:rsidRPr="009E423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3136" w14:textId="77777777" w:rsidR="004D510B" w:rsidRPr="00B844FE" w:rsidRDefault="004D510B" w:rsidP="00B844FE">
      <w:r>
        <w:separator/>
      </w:r>
    </w:p>
  </w:endnote>
  <w:endnote w:type="continuationSeparator" w:id="0">
    <w:p w14:paraId="72E7FFBA" w14:textId="77777777" w:rsidR="004D510B" w:rsidRPr="00B844FE" w:rsidRDefault="004D51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0D00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DDE1AC"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88427"/>
      <w:docPartObj>
        <w:docPartGallery w:val="Page Numbers (Bottom of Page)"/>
        <w:docPartUnique/>
      </w:docPartObj>
    </w:sdtPr>
    <w:sdtEndPr>
      <w:rPr>
        <w:noProof/>
      </w:rPr>
    </w:sdtEndPr>
    <w:sdtContent>
      <w:p w14:paraId="3E348573" w14:textId="77777777" w:rsidR="004D510B" w:rsidRDefault="004D510B" w:rsidP="00985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8837"/>
      <w:docPartObj>
        <w:docPartGallery w:val="Page Numbers (Bottom of Page)"/>
        <w:docPartUnique/>
      </w:docPartObj>
    </w:sdtPr>
    <w:sdtEndPr/>
    <w:sdtContent>
      <w:p w14:paraId="2F1B78DA" w14:textId="77777777" w:rsidR="004D510B" w:rsidRPr="00B844FE" w:rsidRDefault="004D510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BF80C40" w14:textId="77777777" w:rsidR="004D510B" w:rsidRDefault="004D510B" w:rsidP="00B844FE"/>
  <w:p w14:paraId="05FAD0EA" w14:textId="77777777" w:rsidR="004D510B" w:rsidRDefault="004D510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8160"/>
      <w:docPartObj>
        <w:docPartGallery w:val="Page Numbers (Bottom of Page)"/>
        <w:docPartUnique/>
      </w:docPartObj>
    </w:sdtPr>
    <w:sdtEndPr>
      <w:rPr>
        <w:noProof/>
      </w:rPr>
    </w:sdtEndPr>
    <w:sdtContent>
      <w:p w14:paraId="2059A75C" w14:textId="77777777" w:rsidR="004D510B" w:rsidRDefault="004D510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A762F65" w14:textId="77777777" w:rsidR="004D510B" w:rsidRDefault="004D510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282188"/>
      <w:docPartObj>
        <w:docPartGallery w:val="Page Numbers (Bottom of Page)"/>
        <w:docPartUnique/>
      </w:docPartObj>
    </w:sdtPr>
    <w:sdtEndPr>
      <w:rPr>
        <w:noProof/>
      </w:rPr>
    </w:sdtEndPr>
    <w:sdtContent>
      <w:p w14:paraId="5497B2C0" w14:textId="020CE295" w:rsidR="00195DCA" w:rsidRDefault="00195D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9B4EE6" w14:textId="77777777" w:rsidR="00195DCA" w:rsidRDefault="00195DC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538556"/>
      <w:docPartObj>
        <w:docPartGallery w:val="Page Numbers (Bottom of Page)"/>
        <w:docPartUnique/>
      </w:docPartObj>
    </w:sdtPr>
    <w:sdtEndPr/>
    <w:sdtContent>
      <w:p w14:paraId="31CC065B" w14:textId="77777777" w:rsidR="004D510B" w:rsidRPr="00B844FE" w:rsidRDefault="004D510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1C9949" w14:textId="77777777" w:rsidR="004D510B" w:rsidRDefault="004D510B" w:rsidP="00B844FE"/>
  <w:p w14:paraId="1331899F" w14:textId="77777777" w:rsidR="004D510B" w:rsidRDefault="004D510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778772"/>
      <w:docPartObj>
        <w:docPartGallery w:val="Page Numbers (Bottom of Page)"/>
        <w:docPartUnique/>
      </w:docPartObj>
    </w:sdtPr>
    <w:sdtEndPr>
      <w:rPr>
        <w:noProof/>
      </w:rPr>
    </w:sdtEndPr>
    <w:sdtContent>
      <w:p w14:paraId="3FC78250" w14:textId="77777777" w:rsidR="004D510B" w:rsidRDefault="004D510B" w:rsidP="00985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1539"/>
      <w:docPartObj>
        <w:docPartGallery w:val="Page Numbers (Bottom of Page)"/>
        <w:docPartUnique/>
      </w:docPartObj>
    </w:sdtPr>
    <w:sdtEndPr/>
    <w:sdtContent>
      <w:p w14:paraId="52ABDAC7" w14:textId="77777777" w:rsidR="004D510B" w:rsidRPr="00B844FE" w:rsidRDefault="004D510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5F4DDAF" w14:textId="77777777" w:rsidR="004D510B" w:rsidRDefault="004D510B" w:rsidP="00B844FE"/>
  <w:p w14:paraId="3DE950CD" w14:textId="77777777" w:rsidR="004D510B" w:rsidRDefault="004D510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96485"/>
      <w:docPartObj>
        <w:docPartGallery w:val="Page Numbers (Bottom of Page)"/>
        <w:docPartUnique/>
      </w:docPartObj>
    </w:sdtPr>
    <w:sdtEndPr>
      <w:rPr>
        <w:noProof/>
      </w:rPr>
    </w:sdtEndPr>
    <w:sdtContent>
      <w:p w14:paraId="7BBC410B" w14:textId="72211759" w:rsidR="004D510B" w:rsidRDefault="004A151C" w:rsidP="00DF199D">
        <w:pPr>
          <w:pStyle w:val="Footer"/>
          <w:jc w:val="center"/>
        </w:pPr>
        <w:r>
          <w:t>10</w:t>
        </w:r>
      </w:p>
    </w:sdtContent>
  </w:sdt>
  <w:p w14:paraId="00184A3F" w14:textId="77777777" w:rsidR="004D510B" w:rsidRDefault="004D510B"/>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342644"/>
      <w:docPartObj>
        <w:docPartGallery w:val="Page Numbers (Bottom of Page)"/>
        <w:docPartUnique/>
      </w:docPartObj>
    </w:sdtPr>
    <w:sdtEndPr/>
    <w:sdtContent>
      <w:p w14:paraId="34E5E3AE" w14:textId="77777777" w:rsidR="004D510B" w:rsidRPr="00B844FE" w:rsidRDefault="004D510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5C5DE7" w14:textId="77777777" w:rsidR="004D510B" w:rsidRDefault="004D510B" w:rsidP="00B844FE"/>
  <w:p w14:paraId="5C8B62FF" w14:textId="77777777" w:rsidR="004D510B" w:rsidRDefault="004D510B"/>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4942"/>
      <w:docPartObj>
        <w:docPartGallery w:val="Page Numbers (Bottom of Page)"/>
        <w:docPartUnique/>
      </w:docPartObj>
    </w:sdtPr>
    <w:sdtEndPr>
      <w:rPr>
        <w:noProof/>
      </w:rPr>
    </w:sdtEndPr>
    <w:sdtContent>
      <w:p w14:paraId="446AA73A" w14:textId="77777777" w:rsidR="004D510B" w:rsidRDefault="004D510B" w:rsidP="00985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1C06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11571"/>
      <w:docPartObj>
        <w:docPartGallery w:val="Page Numbers (Bottom of Page)"/>
        <w:docPartUnique/>
      </w:docPartObj>
    </w:sdtPr>
    <w:sdtEndPr/>
    <w:sdtContent>
      <w:p w14:paraId="6472360F" w14:textId="77777777" w:rsidR="004D510B" w:rsidRPr="00B844FE" w:rsidRDefault="004D510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C90BE56" w14:textId="77777777" w:rsidR="004D510B" w:rsidRDefault="004D510B" w:rsidP="00B844FE"/>
  <w:p w14:paraId="27E29766" w14:textId="77777777" w:rsidR="004D510B" w:rsidRDefault="004D5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092169"/>
      <w:docPartObj>
        <w:docPartGallery w:val="Page Numbers (Bottom of Page)"/>
        <w:docPartUnique/>
      </w:docPartObj>
    </w:sdtPr>
    <w:sdtEndPr>
      <w:rPr>
        <w:noProof/>
      </w:rPr>
    </w:sdtEndPr>
    <w:sdtContent>
      <w:p w14:paraId="6436131B" w14:textId="77777777" w:rsidR="004D510B" w:rsidRDefault="004D510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87CCCD" w14:textId="77777777" w:rsidR="004D510B" w:rsidRDefault="004D51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32609"/>
      <w:docPartObj>
        <w:docPartGallery w:val="Page Numbers (Bottom of Page)"/>
        <w:docPartUnique/>
      </w:docPartObj>
    </w:sdtPr>
    <w:sdtEndPr/>
    <w:sdtContent>
      <w:p w14:paraId="3FE26A34" w14:textId="77777777" w:rsidR="004D510B" w:rsidRPr="00B844FE" w:rsidRDefault="004D510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1133D7" w14:textId="77777777" w:rsidR="004D510B" w:rsidRDefault="004D510B" w:rsidP="00B844FE"/>
  <w:p w14:paraId="6AFEAEF9" w14:textId="77777777" w:rsidR="004D510B" w:rsidRDefault="004D510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070862"/>
      <w:docPartObj>
        <w:docPartGallery w:val="Page Numbers (Bottom of Page)"/>
        <w:docPartUnique/>
      </w:docPartObj>
    </w:sdtPr>
    <w:sdtEndPr>
      <w:rPr>
        <w:noProof/>
      </w:rPr>
    </w:sdtEndPr>
    <w:sdtContent>
      <w:p w14:paraId="4A13C8AF" w14:textId="77777777" w:rsidR="004D510B" w:rsidRDefault="004D510B" w:rsidP="00985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021092"/>
      <w:docPartObj>
        <w:docPartGallery w:val="Page Numbers (Bottom of Page)"/>
        <w:docPartUnique/>
      </w:docPartObj>
    </w:sdtPr>
    <w:sdtEndPr/>
    <w:sdtContent>
      <w:p w14:paraId="3573D034" w14:textId="77777777" w:rsidR="004D510B" w:rsidRPr="00B844FE" w:rsidRDefault="004D510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072D16" w14:textId="77777777" w:rsidR="004D510B" w:rsidRDefault="004D510B" w:rsidP="00B844FE"/>
  <w:p w14:paraId="295988CC" w14:textId="77777777" w:rsidR="004D510B" w:rsidRDefault="004D510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315624"/>
      <w:docPartObj>
        <w:docPartGallery w:val="Page Numbers (Bottom of Page)"/>
        <w:docPartUnique/>
      </w:docPartObj>
    </w:sdtPr>
    <w:sdtEndPr>
      <w:rPr>
        <w:noProof/>
      </w:rPr>
    </w:sdtEndPr>
    <w:sdtContent>
      <w:p w14:paraId="743C6691" w14:textId="77777777" w:rsidR="004D510B" w:rsidRDefault="004D510B" w:rsidP="00985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19707"/>
      <w:docPartObj>
        <w:docPartGallery w:val="Page Numbers (Bottom of Page)"/>
        <w:docPartUnique/>
      </w:docPartObj>
    </w:sdtPr>
    <w:sdtEndPr/>
    <w:sdtContent>
      <w:p w14:paraId="5A46E5F7" w14:textId="77777777" w:rsidR="004D510B" w:rsidRPr="00B844FE" w:rsidRDefault="004D510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F11AC8" w14:textId="77777777" w:rsidR="004D510B" w:rsidRDefault="004D510B" w:rsidP="00B844FE"/>
  <w:p w14:paraId="789D53A1" w14:textId="77777777" w:rsidR="004D510B" w:rsidRDefault="004D5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6DD2" w14:textId="77777777" w:rsidR="004D510B" w:rsidRPr="00B844FE" w:rsidRDefault="004D510B" w:rsidP="00B844FE">
      <w:r>
        <w:separator/>
      </w:r>
    </w:p>
  </w:footnote>
  <w:footnote w:type="continuationSeparator" w:id="0">
    <w:p w14:paraId="4871C68B" w14:textId="77777777" w:rsidR="004D510B" w:rsidRPr="00B844FE" w:rsidRDefault="004D51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AA3A" w14:textId="77777777" w:rsidR="002A0269" w:rsidRPr="00B844FE" w:rsidRDefault="009C6231">
    <w:pPr>
      <w:pStyle w:val="Header"/>
    </w:pPr>
    <w:sdt>
      <w:sdtPr>
        <w:id w:val="-684364211"/>
        <w:placeholder>
          <w:docPart w:val="389B54E35C544680B065C2B2E7B4EC3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89B54E35C544680B065C2B2E7B4EC3A"/>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3F6F" w14:textId="77777777" w:rsidR="004D510B" w:rsidRPr="00B844FE" w:rsidRDefault="004D510B">
    <w:pPr>
      <w:pStyle w:val="Header"/>
    </w:pPr>
    <w:r w:rsidRPr="00B844FE">
      <w:t>[Type here]</w:t>
    </w:r>
    <w:r w:rsidRPr="00B844FE">
      <w:ptab w:relativeTo="margin" w:alignment="left" w:leader="none"/>
    </w:r>
    <w:r w:rsidRPr="00B844FE">
      <w:t>[Type here]</w:t>
    </w:r>
  </w:p>
  <w:p w14:paraId="52C76BC0" w14:textId="77777777" w:rsidR="004D510B" w:rsidRDefault="004D510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A45A" w14:textId="1BCA5C34" w:rsidR="004D510B" w:rsidRPr="00686E9A" w:rsidRDefault="00E82C1D" w:rsidP="000573A9">
    <w:pPr>
      <w:pStyle w:val="HeaderStyle"/>
      <w:rPr>
        <w:sz w:val="22"/>
        <w:szCs w:val="22"/>
      </w:rPr>
    </w:pPr>
    <w:r w:rsidRPr="00686E9A">
      <w:rPr>
        <w:sz w:val="22"/>
        <w:szCs w:val="22"/>
      </w:rPr>
      <w:t xml:space="preserve">Intr </w:t>
    </w:r>
    <w:sdt>
      <w:sdtPr>
        <w:rPr>
          <w:sz w:val="22"/>
          <w:szCs w:val="22"/>
        </w:rPr>
        <w:tag w:val="BNumWH"/>
        <w:id w:val="413586581"/>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75691952"/>
        <w:text/>
      </w:sdtPr>
      <w:sdtEndPr/>
      <w:sdtContent>
        <w:r>
          <w:rPr>
            <w:sz w:val="22"/>
            <w:szCs w:val="22"/>
          </w:rPr>
          <w:t>2024R3650</w:t>
        </w:r>
      </w:sdtContent>
    </w:sdt>
  </w:p>
  <w:p w14:paraId="3663F360" w14:textId="77777777" w:rsidR="004D510B" w:rsidRPr="004D3ABE" w:rsidRDefault="004D510B" w:rsidP="00C33014">
    <w:pPr>
      <w:pStyle w:val="Header"/>
      <w:rPr>
        <w:sz w:val="20"/>
        <w:szCs w:val="20"/>
      </w:rPr>
    </w:pPr>
  </w:p>
  <w:p w14:paraId="337C8C2F" w14:textId="77777777" w:rsidR="004D510B" w:rsidRDefault="004D510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317D" w14:textId="77777777" w:rsidR="004D510B" w:rsidRPr="004D3ABE" w:rsidRDefault="004D510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59E2" w14:textId="77777777" w:rsidR="004D510B" w:rsidRPr="00B844FE" w:rsidRDefault="004D510B">
    <w:pPr>
      <w:pStyle w:val="Header"/>
    </w:pPr>
    <w:r w:rsidRPr="00B844FE">
      <w:t>[Type here]</w:t>
    </w:r>
    <w:r w:rsidRPr="00B844FE">
      <w:ptab w:relativeTo="margin" w:alignment="left" w:leader="none"/>
    </w:r>
    <w:r w:rsidRPr="00B844FE">
      <w:t>[Type here]</w:t>
    </w:r>
  </w:p>
  <w:p w14:paraId="739E2597" w14:textId="77777777" w:rsidR="004D510B" w:rsidRDefault="004D510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B933" w14:textId="0DFCD3F8" w:rsidR="004D510B" w:rsidRPr="00686E9A" w:rsidRDefault="00DB25E6" w:rsidP="000573A9">
    <w:pPr>
      <w:pStyle w:val="HeaderStyle"/>
      <w:rPr>
        <w:sz w:val="22"/>
        <w:szCs w:val="22"/>
      </w:rPr>
    </w:pPr>
    <w:r w:rsidRPr="00686E9A">
      <w:rPr>
        <w:sz w:val="22"/>
        <w:szCs w:val="22"/>
      </w:rPr>
      <w:t xml:space="preserve">Intr </w:t>
    </w:r>
    <w:sdt>
      <w:sdtPr>
        <w:rPr>
          <w:sz w:val="22"/>
          <w:szCs w:val="22"/>
        </w:rPr>
        <w:tag w:val="BNumWH"/>
        <w:id w:val="30163089"/>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24986115"/>
        <w:text/>
      </w:sdtPr>
      <w:sdtEndPr/>
      <w:sdtContent>
        <w:r>
          <w:rPr>
            <w:sz w:val="22"/>
            <w:szCs w:val="22"/>
          </w:rPr>
          <w:t>2024R3650</w:t>
        </w:r>
      </w:sdtContent>
    </w:sdt>
  </w:p>
  <w:p w14:paraId="4618B6E3" w14:textId="77777777" w:rsidR="004D510B" w:rsidRPr="004D3ABE" w:rsidRDefault="004D510B" w:rsidP="00C33014">
    <w:pPr>
      <w:pStyle w:val="Header"/>
      <w:rPr>
        <w:sz w:val="20"/>
        <w:szCs w:val="20"/>
      </w:rPr>
    </w:pPr>
  </w:p>
  <w:p w14:paraId="3D2D08BE" w14:textId="77777777" w:rsidR="004D510B" w:rsidRDefault="004D510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FE03" w14:textId="77777777" w:rsidR="004D510B" w:rsidRPr="004D3ABE" w:rsidRDefault="004D510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81FE" w14:textId="77777777" w:rsidR="004D510B" w:rsidRPr="00B844FE" w:rsidRDefault="004D510B">
    <w:pPr>
      <w:pStyle w:val="Header"/>
    </w:pPr>
    <w:r w:rsidRPr="00B844FE">
      <w:t>[Type here]</w:t>
    </w:r>
    <w:r w:rsidRPr="00B844FE">
      <w:ptab w:relativeTo="margin" w:alignment="left" w:leader="none"/>
    </w:r>
    <w:r w:rsidRPr="00B844FE">
      <w:t>[Type here]</w:t>
    </w:r>
  </w:p>
  <w:p w14:paraId="4999DC64" w14:textId="77777777" w:rsidR="004D510B" w:rsidRDefault="004D510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A477" w14:textId="77777777" w:rsidR="004D510B" w:rsidRPr="00686E9A" w:rsidRDefault="004D510B" w:rsidP="000573A9">
    <w:pPr>
      <w:pStyle w:val="HeaderStyle"/>
      <w:rPr>
        <w:sz w:val="22"/>
        <w:szCs w:val="22"/>
      </w:rPr>
    </w:pPr>
    <w:r w:rsidRPr="00686E9A">
      <w:rPr>
        <w:sz w:val="22"/>
        <w:szCs w:val="22"/>
      </w:rPr>
      <w:t xml:space="preserve">Intr  </w:t>
    </w:r>
    <w:r w:rsidRPr="00686E9A">
      <w:rPr>
        <w:sz w:val="22"/>
        <w:szCs w:val="22"/>
      </w:rPr>
      <w:ptab w:relativeTo="margin" w:alignment="center" w:leader="none"/>
    </w:r>
    <w:r w:rsidRPr="00686E9A">
      <w:rPr>
        <w:sz w:val="22"/>
        <w:szCs w:val="22"/>
      </w:rPr>
      <w:tab/>
    </w:r>
    <w:r w:rsidRPr="00686E9A">
      <w:rPr>
        <w:rStyle w:val="PlaceholderText"/>
        <w:sz w:val="22"/>
        <w:szCs w:val="22"/>
      </w:rPr>
      <w:t>Click here to enter text.</w:t>
    </w:r>
  </w:p>
  <w:p w14:paraId="79932AA4" w14:textId="77777777" w:rsidR="004D510B" w:rsidRPr="004D3ABE" w:rsidRDefault="004D510B" w:rsidP="00C33014">
    <w:pPr>
      <w:pStyle w:val="Header"/>
      <w:rPr>
        <w:sz w:val="20"/>
        <w:szCs w:val="20"/>
      </w:rPr>
    </w:pPr>
  </w:p>
  <w:p w14:paraId="1DD7C560" w14:textId="77777777" w:rsidR="004D510B" w:rsidRDefault="004D510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83D3" w14:textId="722C95C4" w:rsidR="004D510B" w:rsidRPr="004D3ABE" w:rsidRDefault="004A151C" w:rsidP="00CC1F3B">
    <w:pPr>
      <w:pStyle w:val="HeaderStyle"/>
      <w:rPr>
        <w:sz w:val="22"/>
        <w:szCs w:val="22"/>
      </w:rPr>
    </w:pPr>
    <w:r>
      <w:rPr>
        <w:sz w:val="22"/>
        <w:szCs w:val="22"/>
      </w:rPr>
      <w:t>Intr HB</w:t>
    </w:r>
    <w:r>
      <w:rPr>
        <w:sz w:val="22"/>
        <w:szCs w:val="22"/>
      </w:rPr>
      <w:tab/>
    </w:r>
    <w:r>
      <w:rPr>
        <w:sz w:val="22"/>
        <w:szCs w:val="22"/>
      </w:rPr>
      <w:tab/>
      <w:t>2024R3650</w:t>
    </w:r>
    <w:r w:rsidR="004D510B" w:rsidRPr="004D3ABE">
      <w:rPr>
        <w:sz w:val="22"/>
        <w:szCs w:val="22"/>
      </w:rPr>
      <w:t xml:space="preserve"> </w:t>
    </w:r>
    <w:r w:rsidR="004D510B" w:rsidRPr="004D3ABE">
      <w:rPr>
        <w:sz w:val="22"/>
        <w:szCs w:val="22"/>
      </w:rPr>
      <w:ptab w:relativeTo="margin" w:alignment="center" w:leader="none"/>
    </w:r>
    <w:r w:rsidR="004D510B" w:rsidRPr="004D3ABE">
      <w:rPr>
        <w:sz w:val="22"/>
        <w:szCs w:val="22"/>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BA9E" w14:textId="77777777" w:rsidR="004D510B" w:rsidRPr="00B844FE" w:rsidRDefault="004D510B">
    <w:pPr>
      <w:pStyle w:val="Header"/>
    </w:pPr>
    <w:r w:rsidRPr="00B844FE">
      <w:t>[Type here]</w:t>
    </w:r>
    <w:r w:rsidRPr="00B844FE">
      <w:ptab w:relativeTo="margin" w:alignment="left" w:leader="none"/>
    </w:r>
    <w:r w:rsidRPr="00B844FE">
      <w:t>[Type here]</w:t>
    </w:r>
  </w:p>
  <w:p w14:paraId="313435DC" w14:textId="77777777" w:rsidR="004D510B" w:rsidRDefault="004D51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7872" w14:textId="037B77C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D510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D510B">
          <w:rPr>
            <w:sz w:val="22"/>
            <w:szCs w:val="22"/>
          </w:rPr>
          <w:t>2024R3650</w:t>
        </w:r>
      </w:sdtContent>
    </w:sdt>
  </w:p>
  <w:p w14:paraId="712A8AEC" w14:textId="77777777" w:rsidR="00E831B3" w:rsidRPr="004D3ABE" w:rsidRDefault="00E831B3"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6901" w14:textId="4043FAB1" w:rsidR="004D510B" w:rsidRPr="00686E9A" w:rsidRDefault="003A68F5" w:rsidP="000573A9">
    <w:pPr>
      <w:pStyle w:val="HeaderStyle"/>
      <w:rPr>
        <w:sz w:val="22"/>
        <w:szCs w:val="22"/>
      </w:rPr>
    </w:pPr>
    <w:r w:rsidRPr="00686E9A">
      <w:rPr>
        <w:sz w:val="22"/>
        <w:szCs w:val="22"/>
      </w:rPr>
      <w:t xml:space="preserve">Intr </w:t>
    </w:r>
    <w:sdt>
      <w:sdtPr>
        <w:rPr>
          <w:sz w:val="22"/>
          <w:szCs w:val="22"/>
        </w:rPr>
        <w:tag w:val="BNumWH"/>
        <w:id w:val="1331103170"/>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37041995"/>
        <w:text/>
      </w:sdtPr>
      <w:sdtEndPr/>
      <w:sdtContent>
        <w:r>
          <w:rPr>
            <w:sz w:val="22"/>
            <w:szCs w:val="22"/>
          </w:rPr>
          <w:t>2024R3650</w:t>
        </w:r>
      </w:sdtContent>
    </w:sdt>
  </w:p>
  <w:p w14:paraId="15100F40" w14:textId="77777777" w:rsidR="004D510B" w:rsidRPr="004D3ABE" w:rsidRDefault="004D510B" w:rsidP="00C33014">
    <w:pPr>
      <w:pStyle w:val="Header"/>
      <w:rPr>
        <w:sz w:val="20"/>
        <w:szCs w:val="20"/>
      </w:rPr>
    </w:pPr>
  </w:p>
  <w:p w14:paraId="2425D375" w14:textId="77777777" w:rsidR="004D510B" w:rsidRDefault="004D510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B8DE" w14:textId="77777777" w:rsidR="004D510B" w:rsidRPr="004D3ABE" w:rsidRDefault="004D510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52A7" w14:textId="77777777" w:rsidR="004D510B" w:rsidRPr="00B844FE" w:rsidRDefault="004D510B">
    <w:pPr>
      <w:pStyle w:val="Header"/>
    </w:pPr>
    <w:r w:rsidRPr="00B844FE">
      <w:t>[Type here]</w:t>
    </w:r>
    <w:r w:rsidRPr="00B844FE">
      <w:ptab w:relativeTo="margin" w:alignment="left" w:leader="none"/>
    </w:r>
    <w:r w:rsidRPr="00B844FE">
      <w:t>[Type here]</w:t>
    </w:r>
  </w:p>
  <w:p w14:paraId="7A49D9DC" w14:textId="77777777" w:rsidR="004D510B" w:rsidRDefault="004D510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B1CA" w14:textId="079FDB6C" w:rsidR="004D510B" w:rsidRPr="00686E9A" w:rsidRDefault="004D510B" w:rsidP="000573A9">
    <w:pPr>
      <w:pStyle w:val="HeaderStyle"/>
      <w:rPr>
        <w:sz w:val="22"/>
        <w:szCs w:val="22"/>
      </w:rPr>
    </w:pPr>
    <w:r w:rsidRPr="00686E9A">
      <w:rPr>
        <w:sz w:val="22"/>
        <w:szCs w:val="22"/>
      </w:rPr>
      <w:t xml:space="preserve">Intr  </w:t>
    </w:r>
    <w:r w:rsidRPr="00686E9A">
      <w:rPr>
        <w:sz w:val="22"/>
        <w:szCs w:val="22"/>
      </w:rPr>
      <w:ptab w:relativeTo="margin" w:alignment="center" w:leader="none"/>
    </w:r>
    <w:r w:rsidRPr="00686E9A">
      <w:rPr>
        <w:sz w:val="22"/>
        <w:szCs w:val="22"/>
      </w:rPr>
      <w:tab/>
    </w:r>
    <w:r w:rsidR="004A151C">
      <w:rPr>
        <w:rStyle w:val="PlaceholderText"/>
        <w:sz w:val="22"/>
        <w:szCs w:val="22"/>
      </w:rPr>
      <w:t>2024R3650</w:t>
    </w:r>
  </w:p>
  <w:p w14:paraId="7AA86A1F" w14:textId="77777777" w:rsidR="004D510B" w:rsidRPr="004D3ABE" w:rsidRDefault="004D510B" w:rsidP="00C33014">
    <w:pPr>
      <w:pStyle w:val="Header"/>
      <w:rPr>
        <w:sz w:val="20"/>
        <w:szCs w:val="20"/>
      </w:rPr>
    </w:pPr>
  </w:p>
  <w:p w14:paraId="29FC1C00" w14:textId="77777777" w:rsidR="004D510B" w:rsidRDefault="004D510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B882" w14:textId="77777777" w:rsidR="004D510B" w:rsidRPr="004D3ABE" w:rsidRDefault="004D510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3DC3" w14:textId="77777777" w:rsidR="004D510B" w:rsidRPr="00B844FE" w:rsidRDefault="004D510B">
    <w:pPr>
      <w:pStyle w:val="Header"/>
    </w:pPr>
    <w:r w:rsidRPr="00B844FE">
      <w:t>[Type here]</w:t>
    </w:r>
    <w:r w:rsidRPr="00B844FE">
      <w:ptab w:relativeTo="margin" w:alignment="left" w:leader="none"/>
    </w:r>
    <w:r w:rsidRPr="00B844FE">
      <w:t>[Type here]</w:t>
    </w:r>
  </w:p>
  <w:p w14:paraId="67152FC3" w14:textId="77777777" w:rsidR="004D510B" w:rsidRDefault="004D510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19E0" w14:textId="154E20FD" w:rsidR="004D510B" w:rsidRPr="00686E9A" w:rsidRDefault="005C0669" w:rsidP="000573A9">
    <w:pPr>
      <w:pStyle w:val="HeaderStyle"/>
      <w:rPr>
        <w:sz w:val="22"/>
        <w:szCs w:val="22"/>
      </w:rPr>
    </w:pPr>
    <w:r w:rsidRPr="00686E9A">
      <w:rPr>
        <w:sz w:val="22"/>
        <w:szCs w:val="22"/>
      </w:rPr>
      <w:t xml:space="preserve">Intr </w:t>
    </w:r>
    <w:sdt>
      <w:sdtPr>
        <w:rPr>
          <w:sz w:val="22"/>
          <w:szCs w:val="22"/>
        </w:rPr>
        <w:tag w:val="BNumWH"/>
        <w:id w:val="468791988"/>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41515646"/>
        <w:text/>
      </w:sdtPr>
      <w:sdtEndPr/>
      <w:sdtContent>
        <w:r>
          <w:rPr>
            <w:sz w:val="22"/>
            <w:szCs w:val="22"/>
          </w:rPr>
          <w:t>2024R3650</w:t>
        </w:r>
      </w:sdtContent>
    </w:sdt>
  </w:p>
  <w:p w14:paraId="3C3B85C2" w14:textId="77777777" w:rsidR="004D510B" w:rsidRPr="004D3ABE" w:rsidRDefault="004D510B" w:rsidP="00C33014">
    <w:pPr>
      <w:pStyle w:val="Header"/>
      <w:rPr>
        <w:sz w:val="20"/>
        <w:szCs w:val="20"/>
      </w:rPr>
    </w:pPr>
  </w:p>
  <w:p w14:paraId="52874615" w14:textId="77777777" w:rsidR="004D510B" w:rsidRDefault="004D510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B2B6" w14:textId="77777777" w:rsidR="004D510B" w:rsidRPr="004D3ABE" w:rsidRDefault="004D510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FA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1B35" w14:textId="77777777" w:rsidR="004D510B" w:rsidRPr="00B844FE" w:rsidRDefault="004D510B">
    <w:pPr>
      <w:pStyle w:val="Header"/>
    </w:pPr>
    <w:r w:rsidRPr="00B844FE">
      <w:t>[Type here]</w:t>
    </w:r>
    <w:r w:rsidRPr="00B844FE">
      <w:ptab w:relativeTo="margin" w:alignment="left" w:leader="none"/>
    </w:r>
    <w:r w:rsidRPr="00B844FE">
      <w:t>[Type here]</w:t>
    </w:r>
  </w:p>
  <w:p w14:paraId="56C97BD2" w14:textId="77777777" w:rsidR="004D510B" w:rsidRDefault="004D51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25E4" w14:textId="77777777" w:rsidR="004D510B" w:rsidRPr="00686E9A" w:rsidRDefault="004D510B" w:rsidP="000573A9">
    <w:pPr>
      <w:pStyle w:val="HeaderStyle"/>
      <w:rPr>
        <w:sz w:val="22"/>
        <w:szCs w:val="22"/>
      </w:rPr>
    </w:pPr>
    <w:r w:rsidRPr="00686E9A">
      <w:rPr>
        <w:sz w:val="22"/>
        <w:szCs w:val="22"/>
      </w:rPr>
      <w:t xml:space="preserve">Intr  </w:t>
    </w:r>
    <w:r w:rsidRPr="00686E9A">
      <w:rPr>
        <w:sz w:val="22"/>
        <w:szCs w:val="22"/>
      </w:rPr>
      <w:ptab w:relativeTo="margin" w:alignment="center" w:leader="none"/>
    </w:r>
    <w:r w:rsidRPr="00686E9A">
      <w:rPr>
        <w:sz w:val="22"/>
        <w:szCs w:val="22"/>
      </w:rPr>
      <w:tab/>
    </w:r>
    <w:r w:rsidRPr="00686E9A">
      <w:rPr>
        <w:rStyle w:val="PlaceholderText"/>
        <w:sz w:val="22"/>
        <w:szCs w:val="22"/>
      </w:rPr>
      <w:t>Click here to enter text.</w:t>
    </w:r>
  </w:p>
  <w:p w14:paraId="75D96C26" w14:textId="77777777" w:rsidR="004D510B" w:rsidRPr="004D3ABE" w:rsidRDefault="004D510B" w:rsidP="00C33014">
    <w:pPr>
      <w:pStyle w:val="Header"/>
      <w:rPr>
        <w:sz w:val="20"/>
        <w:szCs w:val="20"/>
      </w:rPr>
    </w:pPr>
  </w:p>
  <w:p w14:paraId="3116E338" w14:textId="77777777" w:rsidR="004D510B" w:rsidRDefault="004D51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9CFD" w14:textId="77777777" w:rsidR="004D510B" w:rsidRPr="004D3ABE" w:rsidRDefault="004D510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DAF6" w14:textId="77777777" w:rsidR="004D510B" w:rsidRPr="00B844FE" w:rsidRDefault="004D510B">
    <w:pPr>
      <w:pStyle w:val="Header"/>
    </w:pPr>
    <w:r w:rsidRPr="00B844FE">
      <w:t>[Type here]</w:t>
    </w:r>
    <w:r w:rsidRPr="00B844FE">
      <w:ptab w:relativeTo="margin" w:alignment="left" w:leader="none"/>
    </w:r>
    <w:r w:rsidRPr="00B844FE">
      <w:t>[Type here]</w:t>
    </w:r>
  </w:p>
  <w:p w14:paraId="39FED87F" w14:textId="77777777" w:rsidR="004D510B" w:rsidRDefault="004D510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8ADF" w14:textId="4FBA037B" w:rsidR="004D510B" w:rsidRPr="00686E9A" w:rsidRDefault="0064102B" w:rsidP="000573A9">
    <w:pPr>
      <w:pStyle w:val="HeaderStyle"/>
      <w:rPr>
        <w:sz w:val="22"/>
        <w:szCs w:val="22"/>
      </w:rPr>
    </w:pPr>
    <w:r w:rsidRPr="00686E9A">
      <w:rPr>
        <w:sz w:val="22"/>
        <w:szCs w:val="22"/>
      </w:rPr>
      <w:t xml:space="preserve">Intr </w:t>
    </w:r>
    <w:sdt>
      <w:sdtPr>
        <w:rPr>
          <w:sz w:val="22"/>
          <w:szCs w:val="22"/>
        </w:rPr>
        <w:tag w:val="BNumWH"/>
        <w:id w:val="-165375206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205518966"/>
        <w:text/>
      </w:sdtPr>
      <w:sdtEndPr/>
      <w:sdtContent>
        <w:r>
          <w:rPr>
            <w:sz w:val="22"/>
            <w:szCs w:val="22"/>
          </w:rPr>
          <w:t>2024R3650</w:t>
        </w:r>
      </w:sdtContent>
    </w:sdt>
  </w:p>
  <w:p w14:paraId="718E546B" w14:textId="77777777" w:rsidR="004D510B" w:rsidRPr="004D3ABE" w:rsidRDefault="004D510B" w:rsidP="00C33014">
    <w:pPr>
      <w:pStyle w:val="Header"/>
      <w:rPr>
        <w:sz w:val="20"/>
        <w:szCs w:val="20"/>
      </w:rPr>
    </w:pPr>
  </w:p>
  <w:p w14:paraId="7C49762E" w14:textId="77777777" w:rsidR="004D510B" w:rsidRDefault="004D510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9AD9" w14:textId="77777777" w:rsidR="004D510B" w:rsidRPr="004D3ABE" w:rsidRDefault="004D510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0B"/>
    <w:rsid w:val="0000526A"/>
    <w:rsid w:val="00023109"/>
    <w:rsid w:val="000573A9"/>
    <w:rsid w:val="00085D22"/>
    <w:rsid w:val="00093AB0"/>
    <w:rsid w:val="000C5C77"/>
    <w:rsid w:val="000E3912"/>
    <w:rsid w:val="0010070F"/>
    <w:rsid w:val="00130712"/>
    <w:rsid w:val="0015112E"/>
    <w:rsid w:val="001552E7"/>
    <w:rsid w:val="001566B4"/>
    <w:rsid w:val="0018462D"/>
    <w:rsid w:val="00195DCA"/>
    <w:rsid w:val="001A66B7"/>
    <w:rsid w:val="001C279E"/>
    <w:rsid w:val="001D459E"/>
    <w:rsid w:val="001F1167"/>
    <w:rsid w:val="0022348D"/>
    <w:rsid w:val="0027011C"/>
    <w:rsid w:val="00274200"/>
    <w:rsid w:val="00275740"/>
    <w:rsid w:val="002A0269"/>
    <w:rsid w:val="002C40F1"/>
    <w:rsid w:val="00303684"/>
    <w:rsid w:val="003143F5"/>
    <w:rsid w:val="00314854"/>
    <w:rsid w:val="00322EF0"/>
    <w:rsid w:val="00394191"/>
    <w:rsid w:val="003A68F5"/>
    <w:rsid w:val="003C51CD"/>
    <w:rsid w:val="003C6034"/>
    <w:rsid w:val="00400B5C"/>
    <w:rsid w:val="004368E0"/>
    <w:rsid w:val="004A151C"/>
    <w:rsid w:val="004C13DD"/>
    <w:rsid w:val="004D3ABE"/>
    <w:rsid w:val="004D510B"/>
    <w:rsid w:val="004E3441"/>
    <w:rsid w:val="004E4ACB"/>
    <w:rsid w:val="00500579"/>
    <w:rsid w:val="005954CD"/>
    <w:rsid w:val="005A5366"/>
    <w:rsid w:val="005C0669"/>
    <w:rsid w:val="006369EB"/>
    <w:rsid w:val="00637E73"/>
    <w:rsid w:val="0064102B"/>
    <w:rsid w:val="00665800"/>
    <w:rsid w:val="006865E9"/>
    <w:rsid w:val="00686E9A"/>
    <w:rsid w:val="00691F3E"/>
    <w:rsid w:val="00694BFB"/>
    <w:rsid w:val="006A106B"/>
    <w:rsid w:val="006A2561"/>
    <w:rsid w:val="006C523D"/>
    <w:rsid w:val="006D4036"/>
    <w:rsid w:val="007A48F3"/>
    <w:rsid w:val="007A5259"/>
    <w:rsid w:val="007A7081"/>
    <w:rsid w:val="007C6890"/>
    <w:rsid w:val="007F1CF5"/>
    <w:rsid w:val="00834EDE"/>
    <w:rsid w:val="008736AA"/>
    <w:rsid w:val="00880856"/>
    <w:rsid w:val="008D275D"/>
    <w:rsid w:val="00946186"/>
    <w:rsid w:val="00980327"/>
    <w:rsid w:val="00986478"/>
    <w:rsid w:val="00990779"/>
    <w:rsid w:val="009B5557"/>
    <w:rsid w:val="009C6231"/>
    <w:rsid w:val="009E4235"/>
    <w:rsid w:val="009F1067"/>
    <w:rsid w:val="00A1223D"/>
    <w:rsid w:val="00A31E01"/>
    <w:rsid w:val="00A33CCA"/>
    <w:rsid w:val="00A527AD"/>
    <w:rsid w:val="00A718CF"/>
    <w:rsid w:val="00AE48A0"/>
    <w:rsid w:val="00AE61BE"/>
    <w:rsid w:val="00B16F25"/>
    <w:rsid w:val="00B24422"/>
    <w:rsid w:val="00B66B81"/>
    <w:rsid w:val="00B71E6F"/>
    <w:rsid w:val="00B80C20"/>
    <w:rsid w:val="00B844FE"/>
    <w:rsid w:val="00B86B4F"/>
    <w:rsid w:val="00BA1F84"/>
    <w:rsid w:val="00BC562B"/>
    <w:rsid w:val="00C32788"/>
    <w:rsid w:val="00C33014"/>
    <w:rsid w:val="00C33434"/>
    <w:rsid w:val="00C34869"/>
    <w:rsid w:val="00C42EB6"/>
    <w:rsid w:val="00C62327"/>
    <w:rsid w:val="00C85096"/>
    <w:rsid w:val="00CB20EF"/>
    <w:rsid w:val="00CC1F3B"/>
    <w:rsid w:val="00CD12CB"/>
    <w:rsid w:val="00CD36CF"/>
    <w:rsid w:val="00CF1DCA"/>
    <w:rsid w:val="00D579FC"/>
    <w:rsid w:val="00D81C16"/>
    <w:rsid w:val="00DB25E6"/>
    <w:rsid w:val="00DD5BFB"/>
    <w:rsid w:val="00DE526B"/>
    <w:rsid w:val="00DF199D"/>
    <w:rsid w:val="00E01542"/>
    <w:rsid w:val="00E365F1"/>
    <w:rsid w:val="00E62F48"/>
    <w:rsid w:val="00E82C1D"/>
    <w:rsid w:val="00E831B3"/>
    <w:rsid w:val="00E95FBC"/>
    <w:rsid w:val="00EC5E63"/>
    <w:rsid w:val="00EE70CB"/>
    <w:rsid w:val="00F03EB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D8291"/>
  <w15:chartTrackingRefBased/>
  <w15:docId w15:val="{9F7EB60E-A012-4399-AE38-E348A7D2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header" Target="header19.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26.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3.xml"/><Relationship Id="rId53" Type="http://schemas.openxmlformats.org/officeDocument/2006/relationships/header" Target="header27.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0.xml"/><Relationship Id="rId44" Type="http://schemas.openxmlformats.org/officeDocument/2006/relationships/header" Target="header22.xml"/><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21.xml"/><Relationship Id="rId48" Type="http://schemas.openxmlformats.org/officeDocument/2006/relationships/header" Target="header24.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6.xml"/><Relationship Id="rId38" Type="http://schemas.openxmlformats.org/officeDocument/2006/relationships/footer" Target="footer13.xml"/><Relationship Id="rId46" Type="http://schemas.openxmlformats.org/officeDocument/2006/relationships/footer" Target="footer16.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footer" Target="footer12.xml"/><Relationship Id="rId49"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C552420B24631A5212EAFCCD4AD5A"/>
        <w:category>
          <w:name w:val="General"/>
          <w:gallery w:val="placeholder"/>
        </w:category>
        <w:types>
          <w:type w:val="bbPlcHdr"/>
        </w:types>
        <w:behaviors>
          <w:behavior w:val="content"/>
        </w:behaviors>
        <w:guid w:val="{D45C7E5B-9161-48FC-8E8E-CB6052876CE8}"/>
      </w:docPartPr>
      <w:docPartBody>
        <w:p w:rsidR="001C495E" w:rsidRDefault="001C495E">
          <w:pPr>
            <w:pStyle w:val="EA7C552420B24631A5212EAFCCD4AD5A"/>
          </w:pPr>
          <w:r w:rsidRPr="00B844FE">
            <w:t>Prefix Text</w:t>
          </w:r>
        </w:p>
      </w:docPartBody>
    </w:docPart>
    <w:docPart>
      <w:docPartPr>
        <w:name w:val="389B54E35C544680B065C2B2E7B4EC3A"/>
        <w:category>
          <w:name w:val="General"/>
          <w:gallery w:val="placeholder"/>
        </w:category>
        <w:types>
          <w:type w:val="bbPlcHdr"/>
        </w:types>
        <w:behaviors>
          <w:behavior w:val="content"/>
        </w:behaviors>
        <w:guid w:val="{77E79766-8C8D-4589-87A5-6BCB457CAB41}"/>
      </w:docPartPr>
      <w:docPartBody>
        <w:p w:rsidR="001C495E" w:rsidRDefault="001C495E">
          <w:pPr>
            <w:pStyle w:val="389B54E35C544680B065C2B2E7B4EC3A"/>
          </w:pPr>
          <w:r w:rsidRPr="00B844FE">
            <w:t>[Type here]</w:t>
          </w:r>
        </w:p>
      </w:docPartBody>
    </w:docPart>
    <w:docPart>
      <w:docPartPr>
        <w:name w:val="BC763AEAFDC549B7BC849E7E6C41B23B"/>
        <w:category>
          <w:name w:val="General"/>
          <w:gallery w:val="placeholder"/>
        </w:category>
        <w:types>
          <w:type w:val="bbPlcHdr"/>
        </w:types>
        <w:behaviors>
          <w:behavior w:val="content"/>
        </w:behaviors>
        <w:guid w:val="{EBDE070B-2723-4233-A0CC-1C3CDC429288}"/>
      </w:docPartPr>
      <w:docPartBody>
        <w:p w:rsidR="001C495E" w:rsidRDefault="001C495E">
          <w:pPr>
            <w:pStyle w:val="BC763AEAFDC549B7BC849E7E6C41B23B"/>
          </w:pPr>
          <w:r w:rsidRPr="00B844FE">
            <w:t>Number</w:t>
          </w:r>
        </w:p>
      </w:docPartBody>
    </w:docPart>
    <w:docPart>
      <w:docPartPr>
        <w:name w:val="52A8E12821134EB1847FE90667C2C4D4"/>
        <w:category>
          <w:name w:val="General"/>
          <w:gallery w:val="placeholder"/>
        </w:category>
        <w:types>
          <w:type w:val="bbPlcHdr"/>
        </w:types>
        <w:behaviors>
          <w:behavior w:val="content"/>
        </w:behaviors>
        <w:guid w:val="{2378B412-5359-4556-BBDC-206C2CF03767}"/>
      </w:docPartPr>
      <w:docPartBody>
        <w:p w:rsidR="001C495E" w:rsidRDefault="001C495E">
          <w:pPr>
            <w:pStyle w:val="52A8E12821134EB1847FE90667C2C4D4"/>
          </w:pPr>
          <w:r w:rsidRPr="00B844FE">
            <w:t>Enter Sponsors Here</w:t>
          </w:r>
        </w:p>
      </w:docPartBody>
    </w:docPart>
    <w:docPart>
      <w:docPartPr>
        <w:name w:val="6BD6617B68244C09A6EF02EFAC350558"/>
        <w:category>
          <w:name w:val="General"/>
          <w:gallery w:val="placeholder"/>
        </w:category>
        <w:types>
          <w:type w:val="bbPlcHdr"/>
        </w:types>
        <w:behaviors>
          <w:behavior w:val="content"/>
        </w:behaviors>
        <w:guid w:val="{51C45145-2A63-4D03-AA88-CABFDDAB4B46}"/>
      </w:docPartPr>
      <w:docPartBody>
        <w:p w:rsidR="001C495E" w:rsidRDefault="001C495E">
          <w:pPr>
            <w:pStyle w:val="6BD6617B68244C09A6EF02EFAC3505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5E"/>
    <w:rsid w:val="001C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7C552420B24631A5212EAFCCD4AD5A">
    <w:name w:val="EA7C552420B24631A5212EAFCCD4AD5A"/>
  </w:style>
  <w:style w:type="paragraph" w:customStyle="1" w:styleId="389B54E35C544680B065C2B2E7B4EC3A">
    <w:name w:val="389B54E35C544680B065C2B2E7B4EC3A"/>
  </w:style>
  <w:style w:type="paragraph" w:customStyle="1" w:styleId="BC763AEAFDC549B7BC849E7E6C41B23B">
    <w:name w:val="BC763AEAFDC549B7BC849E7E6C41B23B"/>
  </w:style>
  <w:style w:type="paragraph" w:customStyle="1" w:styleId="52A8E12821134EB1847FE90667C2C4D4">
    <w:name w:val="52A8E12821134EB1847FE90667C2C4D4"/>
  </w:style>
  <w:style w:type="character" w:styleId="PlaceholderText">
    <w:name w:val="Placeholder Text"/>
    <w:basedOn w:val="DefaultParagraphFont"/>
    <w:uiPriority w:val="99"/>
    <w:semiHidden/>
    <w:rPr>
      <w:color w:val="808080"/>
    </w:rPr>
  </w:style>
  <w:style w:type="paragraph" w:customStyle="1" w:styleId="6BD6617B68244C09A6EF02EFAC350558">
    <w:name w:val="6BD6617B68244C09A6EF02EFAC350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2024-02-12T18:19:00Z</dcterms:created>
  <dcterms:modified xsi:type="dcterms:W3CDTF">2024-02-12T18:19:00Z</dcterms:modified>
</cp:coreProperties>
</file>